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7F" w:rsidRPr="0008467F" w:rsidRDefault="0008467F" w:rsidP="0008467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Insegnamento:</w:t>
      </w:r>
      <w:r w:rsidRPr="0008467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………………………………</w:t>
      </w:r>
    </w:p>
    <w:p w:rsidR="0008467F" w:rsidRPr="0008467F" w:rsidRDefault="0008467F" w:rsidP="0008467F">
      <w:pPr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Docente:………………………………</w:t>
      </w:r>
      <w:bookmarkStart w:id="0" w:name="_GoBack"/>
      <w:bookmarkEnd w:id="0"/>
      <w:r w:rsidRPr="0008467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………………………………………………..</w:t>
      </w: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03"/>
      </w:tblGrid>
      <w:tr w:rsidR="0008467F" w:rsidRPr="0008467F" w:rsidTr="00454109">
        <w:tc>
          <w:tcPr>
            <w:tcW w:w="4961" w:type="dxa"/>
          </w:tcPr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28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page"/>
            </w: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column"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GIORNO  _______________             MESE    __________________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DALLE  ORE____________   ALLE  ORE   ___________________</w:t>
            </w:r>
          </w:p>
          <w:p w:rsidR="0008467F" w:rsidRPr="0008467F" w:rsidRDefault="0008467F" w:rsidP="0008467F">
            <w:pPr>
              <w:spacing w:after="0" w:line="480" w:lineRule="auto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  <w:p w:rsidR="0008467F" w:rsidRPr="0008467F" w:rsidRDefault="0008467F" w:rsidP="000846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08467F">
              <w:rPr>
                <w:rFonts w:ascii="Times New Roman" w:eastAsia="Times New Roman" w:hAnsi="Times New Roman"/>
                <w:szCs w:val="24"/>
                <w:lang w:eastAsia="it-IT"/>
              </w:rPr>
              <w:t>Argomento:………………………………………………………………………………………………...………………………………………………….………….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>Firma del Docente</w:t>
            </w: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ab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5103" w:type="dxa"/>
          </w:tcPr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28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page"/>
            </w: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column"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GIORNO  _______________             MESE    __________________</w:t>
            </w:r>
          </w:p>
          <w:p w:rsid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DALLE  ORE____________   ALLE  ORE   ___________________</w:t>
            </w:r>
          </w:p>
          <w:p w:rsidR="0008467F" w:rsidRPr="0008467F" w:rsidRDefault="0008467F" w:rsidP="0008467F">
            <w:pPr>
              <w:spacing w:after="0" w:line="480" w:lineRule="auto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  <w:p w:rsidR="0008467F" w:rsidRPr="0008467F" w:rsidRDefault="0008467F" w:rsidP="000846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08467F">
              <w:rPr>
                <w:rFonts w:ascii="Times New Roman" w:eastAsia="Times New Roman" w:hAnsi="Times New Roman"/>
                <w:szCs w:val="24"/>
                <w:lang w:eastAsia="it-IT"/>
              </w:rPr>
              <w:t>Argomento:………………………………………………………………………………………………...………………………………………………….………….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>Firma del Docente</w:t>
            </w: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ab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08467F" w:rsidRPr="0008467F" w:rsidTr="00454109">
        <w:tc>
          <w:tcPr>
            <w:tcW w:w="4961" w:type="dxa"/>
          </w:tcPr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28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page"/>
            </w: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column"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GIORNO  _______________             MESE    __________________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DALLE  ORE____________   ALLE  ORE   ___________________</w:t>
            </w:r>
          </w:p>
          <w:p w:rsidR="0008467F" w:rsidRPr="0008467F" w:rsidRDefault="0008467F" w:rsidP="0008467F">
            <w:pPr>
              <w:spacing w:after="0" w:line="480" w:lineRule="auto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  <w:p w:rsidR="0008467F" w:rsidRPr="0008467F" w:rsidRDefault="0008467F" w:rsidP="000846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08467F">
              <w:rPr>
                <w:rFonts w:ascii="Times New Roman" w:eastAsia="Times New Roman" w:hAnsi="Times New Roman"/>
                <w:szCs w:val="24"/>
                <w:lang w:eastAsia="it-IT"/>
              </w:rPr>
              <w:t>Argomento:………………………………………………………………………………………………...………………………………………………….………….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>Firma del Docente</w:t>
            </w: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ab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5103" w:type="dxa"/>
          </w:tcPr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28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page"/>
            </w: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column"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GIORNO  _______________             MESE    __________________</w:t>
            </w:r>
          </w:p>
          <w:p w:rsid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DALLE  ORE____________   ALLE  ORE   ___________________</w:t>
            </w:r>
          </w:p>
          <w:p w:rsidR="0008467F" w:rsidRPr="0008467F" w:rsidRDefault="0008467F" w:rsidP="0008467F">
            <w:pPr>
              <w:spacing w:after="0" w:line="480" w:lineRule="auto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  <w:p w:rsidR="0008467F" w:rsidRPr="0008467F" w:rsidRDefault="0008467F" w:rsidP="000846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08467F">
              <w:rPr>
                <w:rFonts w:ascii="Times New Roman" w:eastAsia="Times New Roman" w:hAnsi="Times New Roman"/>
                <w:szCs w:val="24"/>
                <w:lang w:eastAsia="it-IT"/>
              </w:rPr>
              <w:t>Argomento:………………………………………………………………………………………………...………………………………………………….………….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>Firma del Docente</w:t>
            </w: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ab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08467F" w:rsidRPr="0008467F" w:rsidTr="00454109">
        <w:tc>
          <w:tcPr>
            <w:tcW w:w="4961" w:type="dxa"/>
          </w:tcPr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28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page"/>
            </w: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column"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GIORNO  _______________             MESE    __________________</w:t>
            </w:r>
          </w:p>
          <w:p w:rsid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DALLE  ORE____________   ALLE  ORE   ___________________</w:t>
            </w:r>
          </w:p>
          <w:p w:rsidR="0008467F" w:rsidRPr="0008467F" w:rsidRDefault="0008467F" w:rsidP="0008467F">
            <w:pPr>
              <w:spacing w:after="0" w:line="480" w:lineRule="auto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  <w:p w:rsidR="0008467F" w:rsidRPr="0008467F" w:rsidRDefault="0008467F" w:rsidP="000846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08467F">
              <w:rPr>
                <w:rFonts w:ascii="Times New Roman" w:eastAsia="Times New Roman" w:hAnsi="Times New Roman"/>
                <w:szCs w:val="24"/>
                <w:lang w:eastAsia="it-IT"/>
              </w:rPr>
              <w:t>Argomento:………………………………………………………………………………………………...………………………………………………….………….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>Firma del Docente</w:t>
            </w: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ab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5103" w:type="dxa"/>
          </w:tcPr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28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page"/>
            </w:r>
            <w:r w:rsidRPr="0008467F">
              <w:rPr>
                <w:rFonts w:asciiTheme="minorHAnsi" w:eastAsiaTheme="minorEastAsia" w:hAnsiTheme="minorHAnsi" w:cstheme="minorBidi"/>
                <w:sz w:val="28"/>
                <w:lang w:eastAsia="it-IT"/>
              </w:rPr>
              <w:br w:type="column"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GIORNO  _______________             MESE    __________________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sz w:val="16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sz w:val="16"/>
                <w:lang w:eastAsia="it-IT"/>
              </w:rPr>
              <w:t xml:space="preserve"> DALLE  ORE____________   ALLE  ORE   ___________________</w:t>
            </w:r>
          </w:p>
          <w:p w:rsidR="0008467F" w:rsidRPr="0008467F" w:rsidRDefault="0008467F" w:rsidP="0008467F">
            <w:pPr>
              <w:spacing w:after="0" w:line="480" w:lineRule="auto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  <w:p w:rsidR="0008467F" w:rsidRPr="0008467F" w:rsidRDefault="0008467F" w:rsidP="0008467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08467F">
              <w:rPr>
                <w:rFonts w:ascii="Times New Roman" w:eastAsia="Times New Roman" w:hAnsi="Times New Roman"/>
                <w:szCs w:val="24"/>
                <w:lang w:eastAsia="it-IT"/>
              </w:rPr>
              <w:t>Argomento:………………………………………………………………………………………………...………………………………………………….………….</w:t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>Firma del Docente</w:t>
            </w:r>
            <w:r w:rsidRPr="0008467F">
              <w:rPr>
                <w:rFonts w:asciiTheme="minorHAnsi" w:eastAsiaTheme="minorEastAsia" w:hAnsiTheme="minorHAnsi" w:cstheme="minorBidi"/>
                <w:lang w:eastAsia="it-IT"/>
              </w:rPr>
              <w:tab/>
            </w:r>
          </w:p>
          <w:p w:rsidR="0008467F" w:rsidRPr="0008467F" w:rsidRDefault="0008467F" w:rsidP="0008467F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</w:tbl>
    <w:p w:rsidR="0008467F" w:rsidRPr="0008467F" w:rsidRDefault="0008467F" w:rsidP="0008467F">
      <w:pPr>
        <w:spacing w:after="0" w:line="240" w:lineRule="auto"/>
        <w:ind w:left="567"/>
        <w:jc w:val="center"/>
        <w:rPr>
          <w:rFonts w:ascii="Times New Roman" w:eastAsiaTheme="minorEastAsia" w:hAnsi="Times New Roman"/>
          <w:sz w:val="24"/>
          <w:szCs w:val="24"/>
          <w:lang w:eastAsia="it-IT"/>
        </w:rPr>
      </w:pPr>
    </w:p>
    <w:p w:rsidR="00A71A28" w:rsidRPr="00EC3975" w:rsidRDefault="00A71A28" w:rsidP="00EC3975"/>
    <w:sectPr w:rsidR="00A71A28" w:rsidRPr="00EC3975" w:rsidSect="001228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7F" w:rsidRDefault="0008467F" w:rsidP="000C120A">
      <w:pPr>
        <w:spacing w:after="0" w:line="240" w:lineRule="auto"/>
      </w:pPr>
      <w:r>
        <w:separator/>
      </w:r>
    </w:p>
  </w:endnote>
  <w:endnote w:type="continuationSeparator" w:id="0">
    <w:p w:rsidR="0008467F" w:rsidRDefault="0008467F" w:rsidP="000C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7F" w:rsidRDefault="0008467F" w:rsidP="000C120A">
      <w:pPr>
        <w:spacing w:after="0" w:line="240" w:lineRule="auto"/>
      </w:pPr>
      <w:r>
        <w:separator/>
      </w:r>
    </w:p>
  </w:footnote>
  <w:footnote w:type="continuationSeparator" w:id="0">
    <w:p w:rsidR="0008467F" w:rsidRDefault="0008467F" w:rsidP="000C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82"/>
      <w:gridCol w:w="5895"/>
      <w:gridCol w:w="5006"/>
    </w:tblGrid>
    <w:tr w:rsidR="00910BEE" w:rsidTr="0008467F">
      <w:trPr>
        <w:trHeight w:val="580"/>
      </w:trPr>
      <w:tc>
        <w:tcPr>
          <w:tcW w:w="2282" w:type="dxa"/>
          <w:vMerge w:val="restart"/>
          <w:tcBorders>
            <w:bottom w:val="single" w:sz="2" w:space="0" w:color="B2071B"/>
          </w:tcBorders>
        </w:tcPr>
        <w:p w:rsidR="00910BEE" w:rsidRPr="00117E48" w:rsidRDefault="00910BEE" w:rsidP="00B46632">
          <w:pPr>
            <w:pStyle w:val="NormalParagraphStyle"/>
            <w:ind w:right="-994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95" w:type="dxa"/>
          <w:tcBorders>
            <w:bottom w:val="nil"/>
          </w:tcBorders>
        </w:tcPr>
        <w:p w:rsidR="00910BEE" w:rsidRPr="00777D69" w:rsidRDefault="00910BEE" w:rsidP="00EC3975">
          <w:pPr>
            <w:tabs>
              <w:tab w:val="right" w:pos="5554"/>
            </w:tabs>
            <w:ind w:left="1150" w:right="-994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38FCF314" wp14:editId="5B061E15">
                <wp:extent cx="719455" cy="719455"/>
                <wp:effectExtent l="0" t="0" r="4445" b="444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  <w:vMerge w:val="restart"/>
          <w:tcBorders>
            <w:bottom w:val="single" w:sz="2" w:space="0" w:color="B2071B"/>
          </w:tcBorders>
        </w:tcPr>
        <w:p w:rsidR="00910BEE" w:rsidRPr="00117E48" w:rsidRDefault="00610E4A" w:rsidP="0008467F">
          <w:pPr>
            <w:ind w:left="79" w:right="-1053"/>
            <w:jc w:val="center"/>
          </w:pPr>
          <w:r w:rsidRPr="006868C7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4BCE0FA" wp14:editId="2D0F8607">
                <wp:simplePos x="0" y="0"/>
                <wp:positionH relativeFrom="column">
                  <wp:posOffset>760095</wp:posOffset>
                </wp:positionH>
                <wp:positionV relativeFrom="paragraph">
                  <wp:posOffset>227330</wp:posOffset>
                </wp:positionV>
                <wp:extent cx="1612800" cy="756000"/>
                <wp:effectExtent l="0" t="0" r="635" b="635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10BEE" w:rsidTr="0008467F">
      <w:trPr>
        <w:trHeight w:val="604"/>
      </w:trPr>
      <w:tc>
        <w:tcPr>
          <w:tcW w:w="2282" w:type="dxa"/>
          <w:vMerge/>
          <w:tcBorders>
            <w:bottom w:val="single" w:sz="2" w:space="0" w:color="B2071B"/>
          </w:tcBorders>
        </w:tcPr>
        <w:p w:rsidR="00910BEE" w:rsidRPr="00117E48" w:rsidRDefault="00910BEE" w:rsidP="00B46632">
          <w:pPr>
            <w:pStyle w:val="NormalParagraphStyle"/>
            <w:ind w:right="-994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95" w:type="dxa"/>
          <w:tcBorders>
            <w:bottom w:val="single" w:sz="2" w:space="0" w:color="B2071B"/>
          </w:tcBorders>
        </w:tcPr>
        <w:p w:rsidR="00910BEE" w:rsidRPr="0008467F" w:rsidRDefault="00A653FA" w:rsidP="0008467F">
          <w:pPr>
            <w:pStyle w:val="NormaleWeb"/>
            <w:ind w:left="157"/>
            <w:rPr>
              <w:sz w:val="20"/>
              <w:szCs w:val="20"/>
            </w:rPr>
          </w:pPr>
          <w:r w:rsidRPr="008E4494">
            <w:rPr>
              <w:rFonts w:ascii="Arial" w:hAnsi="Arial" w:cs="Arial"/>
              <w:b/>
              <w:bCs/>
              <w:color w:val="B2071B"/>
              <w:sz w:val="20"/>
              <w:szCs w:val="20"/>
            </w:rPr>
            <w:t xml:space="preserve">Corso di Dottorato di Ricerca in </w:t>
          </w:r>
          <w:proofErr w:type="spellStart"/>
          <w:r>
            <w:rPr>
              <w:rFonts w:ascii="Arial" w:hAnsi="Arial" w:cs="Arial"/>
              <w:b/>
              <w:bCs/>
              <w:color w:val="B2071B"/>
              <w:sz w:val="20"/>
              <w:szCs w:val="20"/>
            </w:rPr>
            <w:t>Physics</w:t>
          </w:r>
          <w:proofErr w:type="spellEnd"/>
        </w:p>
      </w:tc>
      <w:tc>
        <w:tcPr>
          <w:tcW w:w="5006" w:type="dxa"/>
          <w:vMerge/>
          <w:tcBorders>
            <w:bottom w:val="single" w:sz="2" w:space="0" w:color="B2071B"/>
          </w:tcBorders>
        </w:tcPr>
        <w:p w:rsidR="00910BEE" w:rsidRPr="00117E48" w:rsidRDefault="00910BEE" w:rsidP="00B46632">
          <w:pPr>
            <w:ind w:left="744" w:right="-994"/>
          </w:pPr>
        </w:p>
      </w:tc>
    </w:tr>
  </w:tbl>
  <w:p w:rsidR="00910BEE" w:rsidRDefault="00910BEE">
    <w:pPr>
      <w:pStyle w:val="Intestazione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262172059"/>
  </wne:recipientData>
  <wne:recipientData>
    <wne:active wne:val="1"/>
    <wne:hash wne:val="-162211960"/>
  </wne:recipientData>
  <wne:recipientData>
    <wne:active wne:val="1"/>
    <wne:hash wne:val="-57291406"/>
  </wne:recipientData>
  <wne:recipientData>
    <wne:active wne:val="1"/>
    <wne:hash wne:val="1000419400"/>
  </wne:recipientData>
  <wne:recipientData>
    <wne:active wne:val="1"/>
    <wne:hash wne:val="-2008961012"/>
  </wne:recipientData>
  <wne:recipientData>
    <wne:active wne:val="1"/>
    <wne:hash wne:val="-1664021019"/>
  </wne:recipientData>
  <wne:recipientData>
    <wne:active wne:val="1"/>
  </wne:recipientData>
  <wne:recipientData>
    <wne:active wne:val="1"/>
    <wne:hash wne:val="1394559441"/>
  </wne:recipientData>
  <wne:recipientData>
    <wne:active wne:val="1"/>
    <wne:hash wne:val="-1825909528"/>
  </wne:recipientData>
  <wne:recipientData>
    <wne:active wne:val="1"/>
    <wne:hash wne:val="1927260794"/>
  </wne:recipientData>
  <wne:recipientData>
    <wne:active wne:val="1"/>
    <wne:hash wne:val="-6504633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mailMerge>
    <w:mainDocumentType w:val="formLetters"/>
    <w:linkToQuery/>
    <w:dataType w:val="textFile"/>
    <w:connectString w:val=""/>
    <w:query w:val="SELECT * FROM C:\Users\mazzucco\Documents\Preferiti\master\Dipartimenti.docx"/>
    <w:activeRecord w:val="-1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7F"/>
    <w:rsid w:val="0001429C"/>
    <w:rsid w:val="00020F37"/>
    <w:rsid w:val="0008467F"/>
    <w:rsid w:val="000C120A"/>
    <w:rsid w:val="001228B5"/>
    <w:rsid w:val="001D227F"/>
    <w:rsid w:val="00325319"/>
    <w:rsid w:val="003F23EF"/>
    <w:rsid w:val="00592D66"/>
    <w:rsid w:val="005D3082"/>
    <w:rsid w:val="005E14B1"/>
    <w:rsid w:val="0060087A"/>
    <w:rsid w:val="00610E4A"/>
    <w:rsid w:val="007C579A"/>
    <w:rsid w:val="007D1343"/>
    <w:rsid w:val="008A41DC"/>
    <w:rsid w:val="00910BEE"/>
    <w:rsid w:val="00936CD7"/>
    <w:rsid w:val="00A57605"/>
    <w:rsid w:val="00A653FA"/>
    <w:rsid w:val="00A71A28"/>
    <w:rsid w:val="00AB5E0F"/>
    <w:rsid w:val="00B46632"/>
    <w:rsid w:val="00B57220"/>
    <w:rsid w:val="00B73179"/>
    <w:rsid w:val="00BC6A1A"/>
    <w:rsid w:val="00C2765A"/>
    <w:rsid w:val="00C944EE"/>
    <w:rsid w:val="00D02E77"/>
    <w:rsid w:val="00DA00EC"/>
    <w:rsid w:val="00DB6B99"/>
    <w:rsid w:val="00E70821"/>
    <w:rsid w:val="00EC3975"/>
    <w:rsid w:val="00EC4D9E"/>
    <w:rsid w:val="00F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A28"/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120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120A"/>
  </w:style>
  <w:style w:type="paragraph" w:styleId="Pidipagina">
    <w:name w:val="footer"/>
    <w:basedOn w:val="Normale"/>
    <w:link w:val="PidipaginaCarattere"/>
    <w:unhideWhenUsed/>
    <w:rsid w:val="000C120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2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2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2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C120A"/>
    <w:rPr>
      <w:color w:val="0000FF"/>
      <w:u w:val="single"/>
    </w:rPr>
  </w:style>
  <w:style w:type="paragraph" w:customStyle="1" w:styleId="NormalParagraphStyle">
    <w:name w:val="NormalParagraphStyle"/>
    <w:basedOn w:val="Normale"/>
    <w:rsid w:val="000C12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1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120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oz-txt-citetags">
    <w:name w:val="moz-txt-citetags"/>
    <w:basedOn w:val="Carpredefinitoparagrafo"/>
    <w:rsid w:val="000C120A"/>
  </w:style>
  <w:style w:type="character" w:styleId="Enfasigrassetto">
    <w:name w:val="Strong"/>
    <w:basedOn w:val="Carpredefinitoparagrafo"/>
    <w:uiPriority w:val="22"/>
    <w:qFormat/>
    <w:rsid w:val="00A57605"/>
    <w:rPr>
      <w:b/>
      <w:bCs/>
    </w:rPr>
  </w:style>
  <w:style w:type="paragraph" w:styleId="Testonotaapidipagina">
    <w:name w:val="footnote text"/>
    <w:basedOn w:val="Normale"/>
    <w:link w:val="TestonotaapidipaginaCarattere"/>
    <w:unhideWhenUsed/>
    <w:rsid w:val="00A71A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1A28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unhideWhenUsed/>
    <w:rsid w:val="00A71A2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A653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A28"/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120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120A"/>
  </w:style>
  <w:style w:type="paragraph" w:styleId="Pidipagina">
    <w:name w:val="footer"/>
    <w:basedOn w:val="Normale"/>
    <w:link w:val="PidipaginaCarattere"/>
    <w:unhideWhenUsed/>
    <w:rsid w:val="000C120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2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2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2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C120A"/>
    <w:rPr>
      <w:color w:val="0000FF"/>
      <w:u w:val="single"/>
    </w:rPr>
  </w:style>
  <w:style w:type="paragraph" w:customStyle="1" w:styleId="NormalParagraphStyle">
    <w:name w:val="NormalParagraphStyle"/>
    <w:basedOn w:val="Normale"/>
    <w:rsid w:val="000C12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1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120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oz-txt-citetags">
    <w:name w:val="moz-txt-citetags"/>
    <w:basedOn w:val="Carpredefinitoparagrafo"/>
    <w:rsid w:val="000C120A"/>
  </w:style>
  <w:style w:type="character" w:styleId="Enfasigrassetto">
    <w:name w:val="Strong"/>
    <w:basedOn w:val="Carpredefinitoparagrafo"/>
    <w:uiPriority w:val="22"/>
    <w:qFormat/>
    <w:rsid w:val="00A57605"/>
    <w:rPr>
      <w:b/>
      <w:bCs/>
    </w:rPr>
  </w:style>
  <w:style w:type="paragraph" w:styleId="Testonotaapidipagina">
    <w:name w:val="footnote text"/>
    <w:basedOn w:val="Normale"/>
    <w:link w:val="TestonotaapidipaginaCarattere"/>
    <w:unhideWhenUsed/>
    <w:rsid w:val="00A71A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1A28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unhideWhenUsed/>
    <w:rsid w:val="00A71A2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A653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407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Users\mazzucco\AppData\Roaming\Microsoft\Templates\dottorato_physic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dottorato_physics.dotx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Mazzucco</dc:creator>
  <cp:lastModifiedBy>Cristina Mazzucco</cp:lastModifiedBy>
  <cp:revision>2</cp:revision>
  <cp:lastPrinted>2019-09-23T12:10:00Z</cp:lastPrinted>
  <dcterms:created xsi:type="dcterms:W3CDTF">2025-03-18T11:10:00Z</dcterms:created>
  <dcterms:modified xsi:type="dcterms:W3CDTF">2025-03-18T11:10:00Z</dcterms:modified>
</cp:coreProperties>
</file>