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8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5768"/>
      </w:tblGrid>
      <w:tr w:rsidR="00367460" w:rsidRPr="00777D69" w14:paraId="3BCA39D8" w14:textId="77777777" w:rsidTr="00367460">
        <w:trPr>
          <w:trHeight w:val="1974"/>
        </w:trPr>
        <w:tc>
          <w:tcPr>
            <w:tcW w:w="5768" w:type="dxa"/>
          </w:tcPr>
          <w:p w14:paraId="170E65CF" w14:textId="77777777" w:rsidR="00367460" w:rsidRPr="007E4AB7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>DIPARTIMENTO DI FISICA E ASTRONOMIA</w:t>
            </w:r>
          </w:p>
          <w:p w14:paraId="1E646149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“Galileo Galilei” </w:t>
            </w:r>
            <w:r>
              <w:rPr>
                <w:rFonts w:ascii="Arial" w:hAnsi="Arial" w:cs="Arial"/>
                <w:b/>
                <w:color w:val="B2071B"/>
                <w:sz w:val="17"/>
                <w:szCs w:val="17"/>
              </w:rPr>
              <w:t>–</w:t>
            </w: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 DFA</w:t>
            </w:r>
          </w:p>
          <w:p w14:paraId="0BF4F202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24E65D45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3494F69C" w14:textId="77777777" w:rsidR="00367460" w:rsidRPr="00483EE5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51C590A5" w14:textId="77777777" w:rsidR="00367460" w:rsidRPr="0096506E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6"/>
                <w:szCs w:val="6"/>
              </w:rPr>
            </w:pPr>
          </w:p>
          <w:p w14:paraId="4D13211A" w14:textId="77777777" w:rsidR="00367460" w:rsidRPr="007E4AB7" w:rsidRDefault="00367460" w:rsidP="00B44C1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7E4AB7">
              <w:rPr>
                <w:rFonts w:ascii="Arial" w:hAnsi="Arial" w:cs="Arial"/>
                <w:color w:val="B2071B"/>
                <w:sz w:val="15"/>
                <w:szCs w:val="16"/>
              </w:rPr>
              <w:t>via F. Marzolo, 8</w:t>
            </w:r>
          </w:p>
          <w:p w14:paraId="71E9B4A4" w14:textId="77777777" w:rsidR="00367460" w:rsidRDefault="00367460" w:rsidP="00B44C1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7E4AB7">
              <w:rPr>
                <w:rFonts w:ascii="Arial" w:hAnsi="Arial" w:cs="Arial"/>
                <w:color w:val="B2071B"/>
                <w:sz w:val="15"/>
                <w:szCs w:val="16"/>
              </w:rPr>
              <w:t>35131 Padova</w:t>
            </w:r>
          </w:p>
          <w:p w14:paraId="2DC3DB62" w14:textId="77777777" w:rsidR="00367460" w:rsidRPr="0096506E" w:rsidRDefault="00367460" w:rsidP="00B44C1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6"/>
                <w:szCs w:val="6"/>
              </w:rPr>
            </w:pPr>
          </w:p>
          <w:p w14:paraId="4DC41658" w14:textId="77777777" w:rsidR="00367460" w:rsidRPr="00441D18" w:rsidRDefault="00367460" w:rsidP="00B44C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proofErr w:type="spellStart"/>
            <w:proofErr w:type="gramStart"/>
            <w:r w:rsidRPr="00441D18">
              <w:rPr>
                <w:rFonts w:ascii="Arial" w:hAnsi="Arial" w:cs="Arial"/>
                <w:color w:val="B2071B"/>
                <w:sz w:val="15"/>
                <w:szCs w:val="16"/>
              </w:rPr>
              <w:t>tel</w:t>
            </w:r>
            <w:proofErr w:type="spellEnd"/>
            <w:r w:rsidRPr="00441D18">
              <w:rPr>
                <w:rFonts w:ascii="Arial" w:hAnsi="Arial" w:cs="Arial"/>
                <w:color w:val="B2071B"/>
                <w:sz w:val="15"/>
                <w:szCs w:val="16"/>
              </w:rPr>
              <w:t xml:space="preserve">  +</w:t>
            </w:r>
            <w:proofErr w:type="gramEnd"/>
            <w:r w:rsidRPr="00441D18">
              <w:rPr>
                <w:rFonts w:ascii="Arial" w:hAnsi="Arial" w:cs="Arial"/>
                <w:color w:val="B2071B"/>
                <w:sz w:val="15"/>
                <w:szCs w:val="16"/>
              </w:rPr>
              <w:t>39 049 8277298</w:t>
            </w:r>
          </w:p>
          <w:p w14:paraId="7699FC57" w14:textId="77777777" w:rsidR="00367460" w:rsidRPr="005C73D6" w:rsidRDefault="006D1895" w:rsidP="00B44C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hyperlink r:id="rId8" w:history="1">
              <w:r w:rsidR="00367460" w:rsidRPr="00391CE7">
                <w:rPr>
                  <w:rStyle w:val="Collegamentoipertestuale"/>
                  <w:rFonts w:ascii="Arial" w:hAnsi="Arial" w:cs="Arial"/>
                  <w:sz w:val="15"/>
                  <w:szCs w:val="16"/>
                </w:rPr>
                <w:t>ammdip@dfa.unipd.it</w:t>
              </w:r>
            </w:hyperlink>
          </w:p>
          <w:p w14:paraId="0C7295A9" w14:textId="77777777" w:rsidR="00367460" w:rsidRPr="005C73D6" w:rsidRDefault="00367460" w:rsidP="00B44C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5C73D6">
              <w:rPr>
                <w:rFonts w:ascii="Arial" w:hAnsi="Arial" w:cs="Arial"/>
                <w:color w:val="B2071B"/>
                <w:sz w:val="15"/>
                <w:szCs w:val="16"/>
              </w:rPr>
              <w:t>CF 80006480281</w:t>
            </w:r>
          </w:p>
          <w:p w14:paraId="5D343806" w14:textId="22A7788B" w:rsidR="00367460" w:rsidRPr="00A25308" w:rsidRDefault="00367460" w:rsidP="00D616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905304">
              <w:rPr>
                <w:rFonts w:ascii="Arial" w:hAnsi="Arial" w:cs="Arial"/>
                <w:color w:val="B2071B"/>
                <w:sz w:val="15"/>
                <w:szCs w:val="16"/>
              </w:rPr>
              <w:t>P.IVA 00742430283</w:t>
            </w:r>
          </w:p>
        </w:tc>
      </w:tr>
      <w:tr w:rsidR="00367460" w:rsidRPr="00777D69" w14:paraId="0A233098" w14:textId="77777777" w:rsidTr="00367460">
        <w:trPr>
          <w:trHeight w:val="80"/>
        </w:trPr>
        <w:tc>
          <w:tcPr>
            <w:tcW w:w="5768" w:type="dxa"/>
          </w:tcPr>
          <w:p w14:paraId="6751163A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</w:p>
          <w:p w14:paraId="78D89A58" w14:textId="0E18C52D" w:rsidR="00367460" w:rsidRPr="007E4AB7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</w:p>
        </w:tc>
      </w:tr>
    </w:tbl>
    <w:p w14:paraId="19A00357" w14:textId="3B71AF67" w:rsidR="00367460" w:rsidRPr="004B7CBF" w:rsidRDefault="00367460" w:rsidP="00367460">
      <w:pPr>
        <w:rPr>
          <w:b/>
          <w:sz w:val="28"/>
        </w:rPr>
      </w:pPr>
      <w:r>
        <w:rPr>
          <w:b/>
          <w:sz w:val="28"/>
        </w:rPr>
        <w:t>Al Direttore del Dipartimento di Fisica e Astronomia “Galileo Galilei”</w:t>
      </w:r>
      <w:r w:rsidRPr="00436D8B">
        <w:rPr>
          <w:b/>
        </w:rPr>
        <w:tab/>
      </w:r>
      <w:r w:rsidRPr="00436D8B">
        <w:rPr>
          <w:b/>
        </w:rPr>
        <w:tab/>
      </w:r>
      <w:r w:rsidRPr="00436D8B">
        <w:rPr>
          <w:b/>
        </w:rPr>
        <w:tab/>
      </w:r>
      <w:r w:rsidRPr="00436D8B">
        <w:rPr>
          <w:b/>
        </w:rPr>
        <w:tab/>
      </w:r>
      <w:r w:rsidRPr="00436D8B">
        <w:rPr>
          <w:b/>
        </w:rPr>
        <w:tab/>
      </w:r>
      <w:r w:rsidRPr="00436D8B">
        <w:rPr>
          <w:b/>
        </w:rPr>
        <w:tab/>
      </w:r>
      <w:r w:rsidRPr="00436D8B">
        <w:rPr>
          <w:b/>
        </w:rPr>
        <w:tab/>
        <w:t xml:space="preserve">      </w:t>
      </w:r>
    </w:p>
    <w:p w14:paraId="753A2135" w14:textId="1DBBE958" w:rsidR="00367460" w:rsidRDefault="00367460" w:rsidP="00367460"/>
    <w:p w14:paraId="5218EE75" w14:textId="2CCEA8D5" w:rsidR="00367460" w:rsidRDefault="00367460" w:rsidP="00367460"/>
    <w:p w14:paraId="0F2FAD3A" w14:textId="77777777" w:rsidR="00367460" w:rsidRDefault="00367460" w:rsidP="00367460"/>
    <w:p w14:paraId="7CB57AB0" w14:textId="4ADEBB21" w:rsidR="00367460" w:rsidRDefault="00367460" w:rsidP="00367460">
      <w:r>
        <w:t xml:space="preserve">Il sottoscritto….............................................................................................. ( cognome, nome  e qualifica ) chiede  che  il  materiale  sotto  elencato  venga  </w:t>
      </w:r>
      <w:r>
        <w:rPr>
          <w:b/>
        </w:rPr>
        <w:t xml:space="preserve"> </w:t>
      </w:r>
      <w:proofErr w:type="spellStart"/>
      <w:r>
        <w:rPr>
          <w:b/>
        </w:rPr>
        <w:t>disinventariato</w:t>
      </w:r>
      <w:proofErr w:type="spellEnd"/>
      <w:r>
        <w:t xml:space="preserve">  ( indicare  il n°  di  inventario ,  una  breve  descrizione  e  la  motivazione ,  per  esempio:  rotto ,  obsoleto  ) :</w:t>
      </w:r>
    </w:p>
    <w:p w14:paraId="5930A494" w14:textId="77777777" w:rsidR="00367460" w:rsidRDefault="00367460" w:rsidP="00367460"/>
    <w:p w14:paraId="3A26984F" w14:textId="77777777" w:rsidR="00367460" w:rsidRDefault="00367460" w:rsidP="00367460"/>
    <w:p w14:paraId="75ADE0AB" w14:textId="72EF70F8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2A90F563" w14:textId="77777777" w:rsidR="00367460" w:rsidRDefault="00367460" w:rsidP="00367460">
      <w:pPr>
        <w:rPr>
          <w:b/>
        </w:rPr>
      </w:pPr>
    </w:p>
    <w:p w14:paraId="027BA484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4186ADED" w14:textId="77777777" w:rsidR="00367460" w:rsidRDefault="00367460" w:rsidP="00367460">
      <w:pPr>
        <w:rPr>
          <w:b/>
        </w:rPr>
      </w:pPr>
    </w:p>
    <w:p w14:paraId="5E372D70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10B54C85" w14:textId="24C3ECF9" w:rsidR="00367460" w:rsidRDefault="00367460" w:rsidP="00367460">
      <w:pPr>
        <w:rPr>
          <w:b/>
        </w:rPr>
      </w:pPr>
    </w:p>
    <w:p w14:paraId="05D70412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48D9169C" w14:textId="77777777" w:rsidR="00367460" w:rsidRDefault="00367460" w:rsidP="00367460">
      <w:pPr>
        <w:rPr>
          <w:b/>
        </w:rPr>
      </w:pPr>
    </w:p>
    <w:p w14:paraId="0B66DC69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0D65FDA9" w14:textId="77777777" w:rsidR="00367460" w:rsidRDefault="00367460" w:rsidP="00367460">
      <w:pPr>
        <w:rPr>
          <w:b/>
        </w:rPr>
      </w:pPr>
    </w:p>
    <w:p w14:paraId="0422545B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6C38F495" w14:textId="77777777" w:rsidR="00367460" w:rsidRDefault="00367460" w:rsidP="00367460">
      <w:pPr>
        <w:rPr>
          <w:b/>
        </w:rPr>
      </w:pPr>
    </w:p>
    <w:p w14:paraId="340AE0FB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4B90CB45" w14:textId="2065C052" w:rsidR="00367460" w:rsidRDefault="00367460" w:rsidP="00367460">
      <w:pPr>
        <w:rPr>
          <w:b/>
        </w:rPr>
      </w:pPr>
    </w:p>
    <w:p w14:paraId="7BAC79B6" w14:textId="77777777" w:rsidR="00367460" w:rsidRDefault="00367460" w:rsidP="00367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.............................................................................................................................................................;</w:t>
      </w:r>
    </w:p>
    <w:p w14:paraId="7A8FDA09" w14:textId="77777777" w:rsidR="00367460" w:rsidRDefault="00367460" w:rsidP="00367460">
      <w:pPr>
        <w:rPr>
          <w:b/>
        </w:rPr>
      </w:pPr>
    </w:p>
    <w:p w14:paraId="36C894BA" w14:textId="77777777" w:rsidR="00367460" w:rsidRDefault="00367460" w:rsidP="00367460"/>
    <w:p w14:paraId="47FE6C07" w14:textId="77777777" w:rsidR="00367460" w:rsidRDefault="00367460" w:rsidP="00367460"/>
    <w:p w14:paraId="068314D3" w14:textId="77777777" w:rsidR="00367460" w:rsidRDefault="00367460" w:rsidP="00367460"/>
    <w:p w14:paraId="6DC292AE" w14:textId="6F11B99F" w:rsidR="00367460" w:rsidRDefault="00367460" w:rsidP="00367460"/>
    <w:p w14:paraId="5C82079C" w14:textId="77777777" w:rsidR="00367460" w:rsidRDefault="00367460" w:rsidP="00367460">
      <w:r>
        <w:t xml:space="preserve">             </w:t>
      </w:r>
      <w:r>
        <w:rPr>
          <w:b/>
        </w:rPr>
        <w:t xml:space="preserve"> Data                                                                                      Firma</w:t>
      </w:r>
      <w:r>
        <w:rPr>
          <w:b/>
        </w:rPr>
        <w:tab/>
      </w:r>
      <w:r>
        <w:tab/>
      </w:r>
    </w:p>
    <w:p w14:paraId="036AC2D1" w14:textId="77777777" w:rsidR="00367460" w:rsidRDefault="00367460" w:rsidP="00367460"/>
    <w:p w14:paraId="31C088EB" w14:textId="77777777" w:rsidR="00367460" w:rsidRDefault="00367460" w:rsidP="00367460">
      <w:r>
        <w:t>____________________                                               ____________________________</w:t>
      </w:r>
      <w:r>
        <w:tab/>
      </w:r>
    </w:p>
    <w:p w14:paraId="796B9413" w14:textId="2F6D1DDE" w:rsidR="0008025C" w:rsidRPr="00D26BB4" w:rsidRDefault="0008025C" w:rsidP="00367460">
      <w:pPr>
        <w:pStyle w:val="CorpoTestoUnipd"/>
        <w:spacing w:after="0"/>
        <w:rPr>
          <w:rFonts w:ascii="Arial" w:hAnsi="Arial" w:cs="Arial"/>
        </w:rPr>
      </w:pPr>
    </w:p>
    <w:sectPr w:rsidR="0008025C" w:rsidRPr="00D26BB4" w:rsidSect="00B12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86E8" w14:textId="77777777" w:rsidR="006D1895" w:rsidRDefault="006D1895">
      <w:r>
        <w:separator/>
      </w:r>
    </w:p>
  </w:endnote>
  <w:endnote w:type="continuationSeparator" w:id="0">
    <w:p w14:paraId="1338AB6B" w14:textId="77777777" w:rsidR="006D1895" w:rsidRDefault="006D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020374" w:rsidRDefault="00020374" w:rsidP="00E720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020374" w:rsidRDefault="00020374" w:rsidP="00E720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73F8BE42" w:rsidR="00020374" w:rsidRPr="00A66B19" w:rsidRDefault="00020374" w:rsidP="00E7206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367460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tbl>
    <w:tblPr>
      <w:tblW w:w="0" w:type="auto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2"/>
    </w:tblGrid>
    <w:tr w:rsidR="00020374" w:rsidRPr="00005808" w14:paraId="6114813C" w14:textId="77777777">
      <w:trPr>
        <w:trHeight w:val="304"/>
      </w:trPr>
      <w:tc>
        <w:tcPr>
          <w:tcW w:w="9782" w:type="dxa"/>
        </w:tcPr>
        <w:p w14:paraId="79A243EB" w14:textId="77777777" w:rsidR="00020374" w:rsidRPr="00005808" w:rsidRDefault="00020374" w:rsidP="00F82B03">
          <w:pPr>
            <w:tabs>
              <w:tab w:val="center" w:pos="7938"/>
            </w:tabs>
            <w:outlineLvl w:val="0"/>
            <w:rPr>
              <w:rFonts w:ascii="Arial" w:hAnsi="Arial" w:cs="Arial"/>
              <w:sz w:val="16"/>
              <w:szCs w:val="16"/>
              <w:lang w:eastAsia="it-IT"/>
            </w:rPr>
          </w:pPr>
        </w:p>
      </w:tc>
    </w:tr>
  </w:tbl>
  <w:p w14:paraId="6AAEC62B" w14:textId="77777777" w:rsidR="00020374" w:rsidRDefault="00020374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A5DB" w14:textId="77777777" w:rsidR="00A45369" w:rsidRDefault="00A453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E4F2C" w14:textId="77777777" w:rsidR="006D1895" w:rsidRDefault="006D1895">
      <w:r>
        <w:separator/>
      </w:r>
    </w:p>
  </w:footnote>
  <w:footnote w:type="continuationSeparator" w:id="0">
    <w:p w14:paraId="2F25C8C7" w14:textId="77777777" w:rsidR="006D1895" w:rsidRDefault="006D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165E" w14:textId="77777777" w:rsidR="00A45369" w:rsidRDefault="00A453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020374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020374" w:rsidRPr="00737F3F" w:rsidRDefault="00020374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020374" w:rsidRPr="00737F3F" w:rsidRDefault="00020374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020374" w:rsidRPr="00737F3F" w:rsidRDefault="00020374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020374" w:rsidRPr="00B43FFE" w14:paraId="7B09B617" w14:textId="77777777" w:rsidTr="00B43FFE">
      <w:trPr>
        <w:trHeight w:val="853"/>
      </w:trPr>
      <w:tc>
        <w:tcPr>
          <w:tcW w:w="2173" w:type="dxa"/>
          <w:vMerge/>
        </w:tcPr>
        <w:p w14:paraId="00471FCB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6333" w:type="dxa"/>
        </w:tcPr>
        <w:p w14:paraId="2D8C0378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DIPARTIMENTO DI FISICA E ASTRONOMIA</w:t>
          </w:r>
        </w:p>
        <w:p w14:paraId="7B7BCB4C" w14:textId="6F6DF0ED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“Galileo Galilei” - DFA</w:t>
          </w:r>
        </w:p>
        <w:p w14:paraId="57332DC0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3685" w:type="dxa"/>
        </w:tcPr>
        <w:p w14:paraId="616F046D" w14:textId="4D26C2A4" w:rsidR="00020374" w:rsidRPr="00B43FFE" w:rsidRDefault="00020374" w:rsidP="00AC352E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noProof/>
              <w:color w:val="B2071B"/>
              <w:sz w:val="17"/>
              <w:szCs w:val="17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2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UNIVERSITÀ DEGLI STUDI DI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PADOVA</w:t>
          </w: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ab/>
          </w:r>
        </w:p>
      </w:tc>
    </w:tr>
  </w:tbl>
  <w:p w14:paraId="711C8EA9" w14:textId="77777777" w:rsidR="00020374" w:rsidRDefault="00020374" w:rsidP="00737F3F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020374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020374" w:rsidRPr="00117E48" w:rsidRDefault="00020374" w:rsidP="00061C6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D9C49FA" w:rsidR="00020374" w:rsidRPr="00777D69" w:rsidRDefault="00020374" w:rsidP="00A42B9B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1FCEE10D" wp14:editId="5E9C727B">
                <wp:extent cx="719455" cy="719455"/>
                <wp:effectExtent l="0" t="0" r="4445" b="444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77D69">
            <w:rPr>
              <w:rFonts w:ascii="Arial" w:hAnsi="Arial" w:cs="Arial"/>
            </w:rPr>
            <w:tab/>
          </w:r>
        </w:p>
        <w:p w14:paraId="403543D5" w14:textId="1F483E88" w:rsidR="00020374" w:rsidRPr="00777D69" w:rsidRDefault="00020374" w:rsidP="00E7206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3BD8B224" w:rsidR="00020374" w:rsidRPr="004D24BE" w:rsidRDefault="00020374" w:rsidP="00E7206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1E34A048" w:rsidR="00020374" w:rsidRPr="00117E48" w:rsidRDefault="00A45369" w:rsidP="00A42B9B">
          <w:pPr>
            <w:ind w:left="1454"/>
            <w:jc w:val="center"/>
          </w:pPr>
          <w:bookmarkStart w:id="0" w:name="_GoBack"/>
          <w:bookmarkEnd w:id="0"/>
          <w:r w:rsidRPr="001A1978">
            <w:rPr>
              <w:noProof/>
              <w:lang w:eastAsia="it-IT"/>
            </w:rPr>
            <w:drawing>
              <wp:inline distT="0" distB="0" distL="0" distR="0" wp14:anchorId="7273C549" wp14:editId="56C9FE7B">
                <wp:extent cx="1609725" cy="7524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020374" w:rsidRPr="00FE6531" w:rsidRDefault="00020374" w:rsidP="00E72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37101"/>
    <w:multiLevelType w:val="hybridMultilevel"/>
    <w:tmpl w:val="A9245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2A1B"/>
    <w:multiLevelType w:val="hybridMultilevel"/>
    <w:tmpl w:val="33F00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FA4"/>
    <w:multiLevelType w:val="hybridMultilevel"/>
    <w:tmpl w:val="113C8B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77C36"/>
    <w:multiLevelType w:val="hybridMultilevel"/>
    <w:tmpl w:val="B48032FA"/>
    <w:lvl w:ilvl="0" w:tplc="45A6886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7E0"/>
    <w:multiLevelType w:val="hybridMultilevel"/>
    <w:tmpl w:val="0F684516"/>
    <w:lvl w:ilvl="0" w:tplc="57BC371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85D5172"/>
    <w:multiLevelType w:val="hybridMultilevel"/>
    <w:tmpl w:val="7E80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50F"/>
    <w:multiLevelType w:val="hybridMultilevel"/>
    <w:tmpl w:val="B5065C86"/>
    <w:lvl w:ilvl="0" w:tplc="D526C70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942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0467E3"/>
    <w:multiLevelType w:val="hybridMultilevel"/>
    <w:tmpl w:val="68948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5335"/>
    <w:multiLevelType w:val="hybridMultilevel"/>
    <w:tmpl w:val="1528E9D4"/>
    <w:lvl w:ilvl="0" w:tplc="27DED594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20374"/>
    <w:rsid w:val="0002465E"/>
    <w:rsid w:val="00025C02"/>
    <w:rsid w:val="00035D7C"/>
    <w:rsid w:val="0005175E"/>
    <w:rsid w:val="00061C64"/>
    <w:rsid w:val="00065976"/>
    <w:rsid w:val="0008025C"/>
    <w:rsid w:val="000A7CA4"/>
    <w:rsid w:val="000C30EC"/>
    <w:rsid w:val="000C6C45"/>
    <w:rsid w:val="00105C68"/>
    <w:rsid w:val="00112A0D"/>
    <w:rsid w:val="001140B5"/>
    <w:rsid w:val="00121F84"/>
    <w:rsid w:val="001405BC"/>
    <w:rsid w:val="001407A5"/>
    <w:rsid w:val="00145862"/>
    <w:rsid w:val="00154544"/>
    <w:rsid w:val="00163C63"/>
    <w:rsid w:val="001717A6"/>
    <w:rsid w:val="00192491"/>
    <w:rsid w:val="001B7E86"/>
    <w:rsid w:val="001C24F6"/>
    <w:rsid w:val="001D1961"/>
    <w:rsid w:val="001E2B82"/>
    <w:rsid w:val="001F3B1E"/>
    <w:rsid w:val="00211513"/>
    <w:rsid w:val="00214934"/>
    <w:rsid w:val="0024377D"/>
    <w:rsid w:val="00251B25"/>
    <w:rsid w:val="00264F42"/>
    <w:rsid w:val="00267D83"/>
    <w:rsid w:val="00280500"/>
    <w:rsid w:val="002A7F42"/>
    <w:rsid w:val="002B1C78"/>
    <w:rsid w:val="002C1B5F"/>
    <w:rsid w:val="002C4546"/>
    <w:rsid w:val="002E0BCB"/>
    <w:rsid w:val="003218E8"/>
    <w:rsid w:val="00360F04"/>
    <w:rsid w:val="00364598"/>
    <w:rsid w:val="00367460"/>
    <w:rsid w:val="00371D36"/>
    <w:rsid w:val="003A4022"/>
    <w:rsid w:val="003B1A2B"/>
    <w:rsid w:val="003B7892"/>
    <w:rsid w:val="003C01B0"/>
    <w:rsid w:val="003C390B"/>
    <w:rsid w:val="003F2D74"/>
    <w:rsid w:val="004016CC"/>
    <w:rsid w:val="0040197B"/>
    <w:rsid w:val="00404DD9"/>
    <w:rsid w:val="0042222C"/>
    <w:rsid w:val="00425ABF"/>
    <w:rsid w:val="0044391A"/>
    <w:rsid w:val="004459DC"/>
    <w:rsid w:val="00451FAF"/>
    <w:rsid w:val="00453D33"/>
    <w:rsid w:val="00455937"/>
    <w:rsid w:val="0046455B"/>
    <w:rsid w:val="0047726D"/>
    <w:rsid w:val="004868FA"/>
    <w:rsid w:val="0049085F"/>
    <w:rsid w:val="004918F6"/>
    <w:rsid w:val="004B6278"/>
    <w:rsid w:val="004C3ADE"/>
    <w:rsid w:val="004C7ED5"/>
    <w:rsid w:val="004D17F0"/>
    <w:rsid w:val="004F1829"/>
    <w:rsid w:val="00506196"/>
    <w:rsid w:val="005067B8"/>
    <w:rsid w:val="005068D5"/>
    <w:rsid w:val="00525ED7"/>
    <w:rsid w:val="00533F1B"/>
    <w:rsid w:val="00563E01"/>
    <w:rsid w:val="005775E2"/>
    <w:rsid w:val="00585714"/>
    <w:rsid w:val="005862B8"/>
    <w:rsid w:val="00593064"/>
    <w:rsid w:val="005A10B9"/>
    <w:rsid w:val="005B19E6"/>
    <w:rsid w:val="005B37F1"/>
    <w:rsid w:val="005D4134"/>
    <w:rsid w:val="005D6491"/>
    <w:rsid w:val="005F06AA"/>
    <w:rsid w:val="00607C0F"/>
    <w:rsid w:val="00613837"/>
    <w:rsid w:val="00613FE4"/>
    <w:rsid w:val="00633C9B"/>
    <w:rsid w:val="00637864"/>
    <w:rsid w:val="00650B04"/>
    <w:rsid w:val="00652BCD"/>
    <w:rsid w:val="00653993"/>
    <w:rsid w:val="00656CDA"/>
    <w:rsid w:val="006868C7"/>
    <w:rsid w:val="006A0CFD"/>
    <w:rsid w:val="006B170A"/>
    <w:rsid w:val="006B796D"/>
    <w:rsid w:val="006D10AF"/>
    <w:rsid w:val="006D1895"/>
    <w:rsid w:val="006D7B5A"/>
    <w:rsid w:val="006E2245"/>
    <w:rsid w:val="006E4E26"/>
    <w:rsid w:val="006E6764"/>
    <w:rsid w:val="006F4F66"/>
    <w:rsid w:val="006F7C62"/>
    <w:rsid w:val="00703EF1"/>
    <w:rsid w:val="007046DB"/>
    <w:rsid w:val="00731C3B"/>
    <w:rsid w:val="00737F3F"/>
    <w:rsid w:val="0075214D"/>
    <w:rsid w:val="007529D0"/>
    <w:rsid w:val="00764AB8"/>
    <w:rsid w:val="00770978"/>
    <w:rsid w:val="00785F33"/>
    <w:rsid w:val="00792011"/>
    <w:rsid w:val="00795681"/>
    <w:rsid w:val="007A6205"/>
    <w:rsid w:val="007A7B03"/>
    <w:rsid w:val="007B3ED2"/>
    <w:rsid w:val="007B52A7"/>
    <w:rsid w:val="007D2A40"/>
    <w:rsid w:val="007D5105"/>
    <w:rsid w:val="007E2AAE"/>
    <w:rsid w:val="007F45FC"/>
    <w:rsid w:val="008121B5"/>
    <w:rsid w:val="00846EBC"/>
    <w:rsid w:val="00852944"/>
    <w:rsid w:val="008604D2"/>
    <w:rsid w:val="00860628"/>
    <w:rsid w:val="008643E6"/>
    <w:rsid w:val="00875743"/>
    <w:rsid w:val="00893937"/>
    <w:rsid w:val="008A7939"/>
    <w:rsid w:val="008B5048"/>
    <w:rsid w:val="008B5C37"/>
    <w:rsid w:val="008D27F8"/>
    <w:rsid w:val="008D42AB"/>
    <w:rsid w:val="008E5779"/>
    <w:rsid w:val="00901AE1"/>
    <w:rsid w:val="00903938"/>
    <w:rsid w:val="00903A2C"/>
    <w:rsid w:val="00905304"/>
    <w:rsid w:val="00911191"/>
    <w:rsid w:val="0092050B"/>
    <w:rsid w:val="00920F06"/>
    <w:rsid w:val="00937F70"/>
    <w:rsid w:val="00946647"/>
    <w:rsid w:val="009509EA"/>
    <w:rsid w:val="00991880"/>
    <w:rsid w:val="009A19AE"/>
    <w:rsid w:val="009B00F3"/>
    <w:rsid w:val="009C10D0"/>
    <w:rsid w:val="009C1746"/>
    <w:rsid w:val="009C6EA5"/>
    <w:rsid w:val="009D04CE"/>
    <w:rsid w:val="009F43BA"/>
    <w:rsid w:val="009F71DC"/>
    <w:rsid w:val="00A0293D"/>
    <w:rsid w:val="00A25308"/>
    <w:rsid w:val="00A42B9B"/>
    <w:rsid w:val="00A433CD"/>
    <w:rsid w:val="00A45369"/>
    <w:rsid w:val="00A46BBF"/>
    <w:rsid w:val="00A66B19"/>
    <w:rsid w:val="00A75A8C"/>
    <w:rsid w:val="00AC34B5"/>
    <w:rsid w:val="00AC352E"/>
    <w:rsid w:val="00AF5059"/>
    <w:rsid w:val="00B12CEC"/>
    <w:rsid w:val="00B176C1"/>
    <w:rsid w:val="00B17906"/>
    <w:rsid w:val="00B33600"/>
    <w:rsid w:val="00B4228C"/>
    <w:rsid w:val="00B43FFE"/>
    <w:rsid w:val="00B44C19"/>
    <w:rsid w:val="00B63987"/>
    <w:rsid w:val="00B76052"/>
    <w:rsid w:val="00B81DE5"/>
    <w:rsid w:val="00B86BAE"/>
    <w:rsid w:val="00B95640"/>
    <w:rsid w:val="00BA28F8"/>
    <w:rsid w:val="00BA4A6E"/>
    <w:rsid w:val="00BB02D1"/>
    <w:rsid w:val="00BB21D0"/>
    <w:rsid w:val="00BD4718"/>
    <w:rsid w:val="00BF222F"/>
    <w:rsid w:val="00C07966"/>
    <w:rsid w:val="00C17B1A"/>
    <w:rsid w:val="00C242C8"/>
    <w:rsid w:val="00C40A89"/>
    <w:rsid w:val="00C4173F"/>
    <w:rsid w:val="00C45DCF"/>
    <w:rsid w:val="00C5372A"/>
    <w:rsid w:val="00C57FD5"/>
    <w:rsid w:val="00C7146B"/>
    <w:rsid w:val="00C90A4A"/>
    <w:rsid w:val="00C931C1"/>
    <w:rsid w:val="00CB68A4"/>
    <w:rsid w:val="00CB7CA5"/>
    <w:rsid w:val="00CE49C0"/>
    <w:rsid w:val="00D0026E"/>
    <w:rsid w:val="00D168E7"/>
    <w:rsid w:val="00D23C98"/>
    <w:rsid w:val="00D23FE8"/>
    <w:rsid w:val="00D26BB4"/>
    <w:rsid w:val="00D40840"/>
    <w:rsid w:val="00D435B9"/>
    <w:rsid w:val="00D47266"/>
    <w:rsid w:val="00D5424B"/>
    <w:rsid w:val="00D55D03"/>
    <w:rsid w:val="00D6164D"/>
    <w:rsid w:val="00DB0809"/>
    <w:rsid w:val="00DC49D8"/>
    <w:rsid w:val="00DD168D"/>
    <w:rsid w:val="00DE6C37"/>
    <w:rsid w:val="00DF1A57"/>
    <w:rsid w:val="00DF1BFD"/>
    <w:rsid w:val="00E00101"/>
    <w:rsid w:val="00E203C9"/>
    <w:rsid w:val="00E25930"/>
    <w:rsid w:val="00E3593B"/>
    <w:rsid w:val="00E52C31"/>
    <w:rsid w:val="00E72062"/>
    <w:rsid w:val="00E77C46"/>
    <w:rsid w:val="00EC40DF"/>
    <w:rsid w:val="00ED3092"/>
    <w:rsid w:val="00ED6FDF"/>
    <w:rsid w:val="00EE3054"/>
    <w:rsid w:val="00EF34D1"/>
    <w:rsid w:val="00F13D02"/>
    <w:rsid w:val="00F141A3"/>
    <w:rsid w:val="00F1597A"/>
    <w:rsid w:val="00F3568C"/>
    <w:rsid w:val="00F64653"/>
    <w:rsid w:val="00F6527D"/>
    <w:rsid w:val="00F82B03"/>
    <w:rsid w:val="00F8458B"/>
    <w:rsid w:val="00F97218"/>
    <w:rsid w:val="00F97697"/>
    <w:rsid w:val="00FA5BAB"/>
    <w:rsid w:val="00FB5E5A"/>
    <w:rsid w:val="00FC3A2C"/>
    <w:rsid w:val="00FE4CD0"/>
    <w:rsid w:val="00FE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BB0EC3F-1518-44BF-A53D-9973BE78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52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rsid w:val="002C4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770978"/>
    <w:pPr>
      <w:spacing w:after="60" w:line="288" w:lineRule="auto"/>
      <w:jc w:val="both"/>
    </w:pPr>
    <w:rPr>
      <w:rFonts w:ascii="Courier New" w:hAnsi="Courier New" w:cs="Courier New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7097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C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29D0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Carpredefinitoparagrafo"/>
    <w:rsid w:val="007529D0"/>
  </w:style>
  <w:style w:type="paragraph" w:styleId="NormaleWeb">
    <w:name w:val="Normal (Web)"/>
    <w:basedOn w:val="Normale"/>
    <w:uiPriority w:val="99"/>
    <w:semiHidden/>
    <w:unhideWhenUsed/>
    <w:rsid w:val="00B33600"/>
    <w:pPr>
      <w:spacing w:before="100" w:beforeAutospacing="1" w:after="100" w:afterAutospacing="1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44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44C19"/>
    <w:rPr>
      <w:rFonts w:ascii="Courier New" w:eastAsiaTheme="minorEastAsia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2C45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C4546"/>
    <w:pPr>
      <w:ind w:firstLine="708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C4546"/>
    <w:rPr>
      <w:szCs w:val="20"/>
    </w:rPr>
  </w:style>
  <w:style w:type="paragraph" w:customStyle="1" w:styleId="Corpodeltesto">
    <w:name w:val="Corpo del testo"/>
    <w:basedOn w:val="Normale"/>
    <w:link w:val="CorpodeltestoCarattere"/>
    <w:rsid w:val="002C4546"/>
    <w:pPr>
      <w:spacing w:after="120"/>
    </w:pPr>
    <w:rPr>
      <w:lang w:eastAsia="it-IT"/>
    </w:rPr>
  </w:style>
  <w:style w:type="character" w:customStyle="1" w:styleId="CorpodeltestoCarattere">
    <w:name w:val="Corpo del testo Carattere"/>
    <w:link w:val="Corpodeltesto"/>
    <w:locked/>
    <w:rsid w:val="002C4546"/>
  </w:style>
  <w:style w:type="character" w:styleId="Enfasigrassetto">
    <w:name w:val="Strong"/>
    <w:basedOn w:val="Carpredefinitoparagrafo"/>
    <w:uiPriority w:val="22"/>
    <w:qFormat/>
    <w:rsid w:val="00593064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7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dip@dfa.unipd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8B90-DA6B-454B-8F76-5B4034E2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Magnifico Costantina</cp:lastModifiedBy>
  <cp:revision>2</cp:revision>
  <cp:lastPrinted>2021-01-26T17:10:00Z</cp:lastPrinted>
  <dcterms:created xsi:type="dcterms:W3CDTF">2023-03-15T10:39:00Z</dcterms:created>
  <dcterms:modified xsi:type="dcterms:W3CDTF">2023-03-15T10:39:00Z</dcterms:modified>
</cp:coreProperties>
</file>