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CD29" w14:textId="77777777" w:rsidR="00C14FF9" w:rsidRPr="007E4AB7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 w:rsidRPr="007E4AB7">
        <w:rPr>
          <w:rFonts w:ascii="Arial" w:hAnsi="Arial" w:cs="Arial"/>
          <w:b/>
          <w:color w:val="B2071B"/>
          <w:sz w:val="17"/>
          <w:szCs w:val="17"/>
        </w:rPr>
        <w:t>DIPARTIMENTO DI FISICA E ASTRONOMIA</w:t>
      </w:r>
    </w:p>
    <w:p w14:paraId="68C75F01" w14:textId="77777777" w:rsidR="00C14FF9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 w:rsidRPr="007E4AB7">
        <w:rPr>
          <w:rFonts w:ascii="Arial" w:hAnsi="Arial" w:cs="Arial"/>
          <w:b/>
          <w:color w:val="B2071B"/>
          <w:sz w:val="17"/>
          <w:szCs w:val="17"/>
        </w:rPr>
        <w:t xml:space="preserve">“Galileo Galilei” </w:t>
      </w:r>
      <w:r>
        <w:rPr>
          <w:rFonts w:ascii="Arial" w:hAnsi="Arial" w:cs="Arial"/>
          <w:b/>
          <w:color w:val="B2071B"/>
          <w:sz w:val="17"/>
          <w:szCs w:val="17"/>
        </w:rPr>
        <w:t>–</w:t>
      </w:r>
      <w:r w:rsidRPr="007E4AB7">
        <w:rPr>
          <w:rFonts w:ascii="Arial" w:hAnsi="Arial" w:cs="Arial"/>
          <w:b/>
          <w:color w:val="B2071B"/>
          <w:sz w:val="17"/>
          <w:szCs w:val="17"/>
        </w:rPr>
        <w:t xml:space="preserve"> DFA</w:t>
      </w:r>
    </w:p>
    <w:p w14:paraId="4394A3A6" w14:textId="77777777" w:rsidR="00C14FF9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6"/>
          <w:szCs w:val="6"/>
        </w:rPr>
      </w:pPr>
    </w:p>
    <w:p w14:paraId="3856F291" w14:textId="77777777" w:rsidR="00C14FF9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6"/>
          <w:szCs w:val="6"/>
        </w:rPr>
      </w:pPr>
    </w:p>
    <w:p w14:paraId="7AA487A7" w14:textId="77777777" w:rsidR="00C14FF9" w:rsidRPr="00483EE5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6"/>
          <w:szCs w:val="6"/>
        </w:rPr>
      </w:pPr>
    </w:p>
    <w:p w14:paraId="14F50FDA" w14:textId="77777777" w:rsidR="00C14FF9" w:rsidRPr="0096506E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6"/>
          <w:szCs w:val="6"/>
        </w:rPr>
      </w:pPr>
    </w:p>
    <w:p w14:paraId="186DCD2E" w14:textId="77777777" w:rsidR="00C14FF9" w:rsidRPr="007E4AB7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7E4AB7">
        <w:rPr>
          <w:rFonts w:ascii="Arial" w:hAnsi="Arial" w:cs="Arial"/>
          <w:color w:val="B2071B"/>
          <w:sz w:val="15"/>
          <w:szCs w:val="16"/>
        </w:rPr>
        <w:t>via F. Marzolo, 8</w:t>
      </w:r>
    </w:p>
    <w:p w14:paraId="47650CEA" w14:textId="77777777" w:rsidR="00C14FF9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7E4AB7">
        <w:rPr>
          <w:rFonts w:ascii="Arial" w:hAnsi="Arial" w:cs="Arial"/>
          <w:color w:val="B2071B"/>
          <w:sz w:val="15"/>
          <w:szCs w:val="16"/>
        </w:rPr>
        <w:t>35131 Padova</w:t>
      </w:r>
    </w:p>
    <w:p w14:paraId="0AAD577C" w14:textId="77777777" w:rsidR="00C14FF9" w:rsidRPr="0096506E" w:rsidRDefault="00C14FF9" w:rsidP="00C14FF9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6"/>
          <w:szCs w:val="6"/>
        </w:rPr>
      </w:pPr>
    </w:p>
    <w:p w14:paraId="3701E7CB" w14:textId="77777777" w:rsidR="00C14FF9" w:rsidRPr="00441D18" w:rsidRDefault="00C14FF9" w:rsidP="00C14FF9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441D18">
        <w:rPr>
          <w:rFonts w:ascii="Arial" w:hAnsi="Arial" w:cs="Arial"/>
          <w:color w:val="B2071B"/>
          <w:sz w:val="15"/>
          <w:szCs w:val="16"/>
        </w:rPr>
        <w:t>tel  +39 049 8277298</w:t>
      </w:r>
    </w:p>
    <w:p w14:paraId="5F2635FA" w14:textId="77777777" w:rsidR="00C14FF9" w:rsidRPr="005C73D6" w:rsidRDefault="0053576C" w:rsidP="00C14FF9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15"/>
          <w:szCs w:val="16"/>
        </w:rPr>
      </w:pPr>
      <w:hyperlink r:id="rId8" w:history="1">
        <w:r w:rsidR="00C14FF9" w:rsidRPr="00391CE7">
          <w:rPr>
            <w:rStyle w:val="Collegamentoipertestuale"/>
            <w:rFonts w:ascii="Arial" w:hAnsi="Arial" w:cs="Arial"/>
            <w:sz w:val="15"/>
            <w:szCs w:val="16"/>
          </w:rPr>
          <w:t>ammdip@dfa.unipd.it</w:t>
        </w:r>
      </w:hyperlink>
    </w:p>
    <w:p w14:paraId="57F1B2DA" w14:textId="77777777" w:rsidR="00C14FF9" w:rsidRPr="005C73D6" w:rsidRDefault="00C14FF9" w:rsidP="00C14FF9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5C73D6">
        <w:rPr>
          <w:rFonts w:ascii="Arial" w:hAnsi="Arial" w:cs="Arial"/>
          <w:color w:val="B2071B"/>
          <w:sz w:val="15"/>
          <w:szCs w:val="16"/>
        </w:rPr>
        <w:t>CF 80006480281</w:t>
      </w:r>
    </w:p>
    <w:p w14:paraId="5D7FB1D5" w14:textId="08F9ED22" w:rsidR="0078597A" w:rsidRDefault="00C14FF9" w:rsidP="00C14FF9">
      <w:pPr>
        <w:rPr>
          <w:rFonts w:ascii="Arial" w:hAnsi="Arial" w:cs="Arial"/>
          <w:color w:val="B2071B"/>
          <w:sz w:val="15"/>
          <w:szCs w:val="16"/>
        </w:rPr>
      </w:pPr>
      <w:r w:rsidRPr="00905304">
        <w:rPr>
          <w:rFonts w:ascii="Arial" w:hAnsi="Arial" w:cs="Arial"/>
          <w:color w:val="B2071B"/>
          <w:sz w:val="15"/>
          <w:szCs w:val="16"/>
        </w:rPr>
        <w:t>P.IVA 00742430283</w:t>
      </w:r>
    </w:p>
    <w:p w14:paraId="770AE5B9" w14:textId="77777777" w:rsidR="00C14FF9" w:rsidRDefault="00C14FF9" w:rsidP="00C14FF9">
      <w:pPr>
        <w:rPr>
          <w:rFonts w:ascii="Arial" w:hAnsi="Arial" w:cs="Arial"/>
          <w:b/>
          <w:color w:val="FF0000"/>
          <w:lang w:eastAsia="it-IT"/>
        </w:rPr>
      </w:pPr>
    </w:p>
    <w:p w14:paraId="5D7FB1D6" w14:textId="77777777" w:rsidR="008972BA" w:rsidRDefault="008972BA" w:rsidP="0078597A">
      <w:pPr>
        <w:jc w:val="center"/>
        <w:rPr>
          <w:rFonts w:ascii="Arial" w:hAnsi="Arial" w:cs="Arial"/>
          <w:b/>
          <w:color w:val="FF0000"/>
          <w:lang w:eastAsia="it-IT"/>
        </w:rPr>
      </w:pPr>
    </w:p>
    <w:p w14:paraId="5D7FB1D7" w14:textId="77777777" w:rsidR="00506014" w:rsidRPr="00506014" w:rsidRDefault="00506014" w:rsidP="00506014">
      <w:pPr>
        <w:jc w:val="center"/>
        <w:rPr>
          <w:rFonts w:ascii="Arial" w:hAnsi="Arial" w:cs="Arial"/>
          <w:b/>
          <w:color w:val="FF0000"/>
          <w:lang w:val="en-GB" w:eastAsia="it-IT"/>
        </w:rPr>
      </w:pPr>
      <w:r>
        <w:rPr>
          <w:rFonts w:ascii="Arial" w:hAnsi="Arial" w:cs="Arial"/>
          <w:b/>
          <w:color w:val="FF0000"/>
          <w:lang w:val="en-GB" w:eastAsia="it-IT"/>
        </w:rPr>
        <w:t>EXPENSE</w:t>
      </w:r>
      <w:r w:rsidRPr="00506014">
        <w:rPr>
          <w:rFonts w:ascii="Arial" w:hAnsi="Arial" w:cs="Arial"/>
          <w:b/>
          <w:color w:val="FF0000"/>
          <w:lang w:val="en-GB" w:eastAsia="it-IT"/>
        </w:rPr>
        <w:t xml:space="preserve"> FUND - DELIVERY OF PROOFS OF EXPENDITURE</w:t>
      </w:r>
    </w:p>
    <w:p w14:paraId="5D7FB1D8" w14:textId="77777777" w:rsidR="0078597A" w:rsidRPr="00506014" w:rsidRDefault="0078597A" w:rsidP="0078597A">
      <w:pPr>
        <w:rPr>
          <w:rFonts w:ascii="Arial" w:hAnsi="Arial" w:cs="Arial"/>
          <w:sz w:val="20"/>
          <w:szCs w:val="20"/>
          <w:lang w:val="en-GB" w:eastAsia="it-IT"/>
        </w:rPr>
      </w:pPr>
    </w:p>
    <w:p w14:paraId="5D7FB1D9" w14:textId="77777777" w:rsidR="0078597A" w:rsidRPr="00506014" w:rsidRDefault="0078597A" w:rsidP="007859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GB" w:eastAsia="it-IT"/>
        </w:rPr>
      </w:pPr>
    </w:p>
    <w:p w14:paraId="5D7FB1DA" w14:textId="77777777" w:rsidR="0078597A" w:rsidRPr="00C14FF9" w:rsidRDefault="0053576C" w:rsidP="00A13685">
      <w:pPr>
        <w:tabs>
          <w:tab w:val="left" w:pos="340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noProof/>
          <w:lang w:eastAsia="it-IT"/>
        </w:rPr>
        <w:pict w14:anchorId="5D7FB1E7">
          <v:line id="Connettore diritto 1" o:spid="_x0000_s1026" style="position:absolute;left:0;text-align:left;z-index:251659264;visibility:visible;mso-width-relative:margin;mso-height-relative:margin" from="137.9pt,14.7pt" to="485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" strokecolor="#7f7f7f [1612]"/>
        </w:pict>
      </w:r>
      <w:r w:rsidR="00506014" w:rsidRPr="00C14FF9">
        <w:rPr>
          <w:rFonts w:ascii="Arial" w:hAnsi="Arial" w:cs="Arial"/>
          <w:noProof/>
          <w:lang w:val="en-US" w:eastAsia="it-IT"/>
        </w:rPr>
        <w:t>I, the undersigned</w:t>
      </w:r>
      <w:r w:rsidR="0078597A" w:rsidRPr="00C14FF9">
        <w:rPr>
          <w:rFonts w:ascii="Arial" w:hAnsi="Arial" w:cs="Arial"/>
          <w:lang w:val="en-US" w:eastAsia="it-IT"/>
        </w:rPr>
        <w:t xml:space="preserve"> </w:t>
      </w:r>
      <w:r w:rsidR="0078597A" w:rsidRPr="00C14FF9">
        <w:rPr>
          <w:rFonts w:ascii="Arial" w:hAnsi="Arial" w:cs="Arial"/>
          <w:lang w:val="en-US" w:eastAsia="it-IT"/>
        </w:rPr>
        <w:tab/>
      </w:r>
    </w:p>
    <w:p w14:paraId="5D7FB1DB" w14:textId="77777777" w:rsidR="0078597A" w:rsidRPr="00506014" w:rsidRDefault="00506014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GB" w:eastAsia="it-IT"/>
        </w:rPr>
      </w:pPr>
      <w:r w:rsidRPr="00506014">
        <w:rPr>
          <w:rFonts w:ascii="Arial" w:hAnsi="Arial" w:cs="Arial"/>
          <w:lang w:val="en-GB" w:eastAsia="it-IT"/>
        </w:rPr>
        <w:t>with reference to the request for small expenses reimbursement made o</w:t>
      </w:r>
      <w:r>
        <w:rPr>
          <w:rFonts w:ascii="Arial" w:hAnsi="Arial" w:cs="Arial"/>
          <w:lang w:val="en-GB" w:eastAsia="it-IT"/>
        </w:rPr>
        <w:t>n (date)_________</w:t>
      </w:r>
    </w:p>
    <w:p w14:paraId="5D7FB1DC" w14:textId="77777777" w:rsidR="0078597A" w:rsidRPr="00C14FF9" w:rsidRDefault="00506014" w:rsidP="00A13685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i/>
          <w:iCs/>
          <w:lang w:val="en-US" w:eastAsia="it-IT"/>
        </w:rPr>
      </w:pPr>
      <w:r w:rsidRPr="00C14FF9">
        <w:rPr>
          <w:rFonts w:ascii="Arial" w:hAnsi="Arial" w:cs="Arial"/>
          <w:b/>
          <w:bCs/>
          <w:i/>
          <w:iCs/>
          <w:lang w:val="en-US" w:eastAsia="it-IT"/>
        </w:rPr>
        <w:t>DECLARE</w:t>
      </w:r>
    </w:p>
    <w:p w14:paraId="5D7FB1DD" w14:textId="77777777" w:rsidR="00506014" w:rsidRPr="008B71CD" w:rsidRDefault="00506014" w:rsidP="00703D57">
      <w:pPr>
        <w:autoSpaceDE w:val="0"/>
        <w:autoSpaceDN w:val="0"/>
        <w:adjustRightInd w:val="0"/>
        <w:spacing w:line="480" w:lineRule="auto"/>
        <w:jc w:val="both"/>
        <w:rPr>
          <w:rFonts w:ascii="Helvetica" w:hAnsi="Helvetica" w:cs="Helvetica"/>
          <w:lang w:val="en-GB"/>
        </w:rPr>
      </w:pPr>
      <w:r w:rsidRPr="00506014">
        <w:rPr>
          <w:rFonts w:ascii="Arial" w:hAnsi="Arial" w:cs="Arial"/>
          <w:lang w:val="en-GB" w:eastAsia="it-IT"/>
        </w:rPr>
        <w:t>T</w:t>
      </w:r>
      <w:r>
        <w:rPr>
          <w:rFonts w:ascii="Arial" w:hAnsi="Arial" w:cs="Arial"/>
          <w:lang w:val="en-GB" w:eastAsia="it-IT"/>
        </w:rPr>
        <w:t>hat</w:t>
      </w:r>
      <w:r w:rsidRPr="00506014">
        <w:rPr>
          <w:rFonts w:ascii="Arial" w:hAnsi="Arial" w:cs="Arial"/>
          <w:lang w:val="en-GB" w:eastAsia="it-IT"/>
        </w:rPr>
        <w:t xml:space="preserve"> the delivered proofs of expenditure </w:t>
      </w:r>
      <w:r w:rsidRPr="008B71CD">
        <w:rPr>
          <w:rFonts w:ascii="Helvetica" w:hAnsi="Helvetica" w:cs="Helvetica"/>
          <w:lang w:val="en-GB"/>
        </w:rPr>
        <w:t xml:space="preserve">consist of printouts of documents in electronic format in </w:t>
      </w:r>
      <w:r>
        <w:rPr>
          <w:rFonts w:ascii="Helvetica" w:hAnsi="Helvetica" w:cs="Helvetica"/>
          <w:lang w:val="en-GB"/>
        </w:rPr>
        <w:t>my</w:t>
      </w:r>
      <w:r w:rsidRPr="008B71CD">
        <w:rPr>
          <w:rFonts w:ascii="Helvetica" w:hAnsi="Helvetica" w:cs="Helvetica"/>
          <w:lang w:val="en-GB"/>
        </w:rPr>
        <w:t xml:space="preserve"> possession and </w:t>
      </w:r>
    </w:p>
    <w:p w14:paraId="5D7FB1DE" w14:textId="77777777" w:rsidR="0078597A" w:rsidRPr="00506014" w:rsidRDefault="0078597A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GB" w:eastAsia="it-IT"/>
        </w:rPr>
      </w:pPr>
      <w:r w:rsidRPr="00506014">
        <w:rPr>
          <w:rFonts w:ascii="Arial" w:hAnsi="Arial" w:cs="Arial"/>
          <w:lang w:val="en-GB" w:eastAsia="it-IT"/>
        </w:rPr>
        <w:t xml:space="preserve"> </w:t>
      </w:r>
    </w:p>
    <w:p w14:paraId="5D7FB1DF" w14:textId="77777777" w:rsidR="0078597A" w:rsidRPr="00C14FF9" w:rsidRDefault="00506014" w:rsidP="00A13685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i/>
          <w:iCs/>
          <w:lang w:val="en-US" w:eastAsia="it-IT"/>
        </w:rPr>
      </w:pPr>
      <w:r w:rsidRPr="00C14FF9">
        <w:rPr>
          <w:rFonts w:ascii="Arial" w:hAnsi="Arial" w:cs="Arial"/>
          <w:b/>
          <w:bCs/>
          <w:i/>
          <w:iCs/>
          <w:lang w:val="en-US" w:eastAsia="it-IT"/>
        </w:rPr>
        <w:t>I COMMIT MYSELF</w:t>
      </w:r>
    </w:p>
    <w:p w14:paraId="5D7FB1E0" w14:textId="77777777" w:rsidR="0078597A" w:rsidRPr="00506014" w:rsidRDefault="00506014" w:rsidP="00703D5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GB" w:eastAsia="it-IT"/>
        </w:rPr>
      </w:pPr>
      <w:r w:rsidRPr="008B71CD">
        <w:rPr>
          <w:rFonts w:ascii="Helvetica" w:hAnsi="Helvetica" w:cs="Helvetica"/>
          <w:lang w:val="en-GB"/>
        </w:rPr>
        <w:t>not to request reimbursement from the University of Padua or any other public / private entity again.</w:t>
      </w:r>
    </w:p>
    <w:p w14:paraId="5D7FB1E1" w14:textId="77777777" w:rsidR="0078597A" w:rsidRPr="00506014" w:rsidRDefault="0078597A" w:rsidP="00A13685">
      <w:pPr>
        <w:widowControl w:val="0"/>
        <w:spacing w:line="480" w:lineRule="auto"/>
        <w:ind w:left="2832" w:firstLine="708"/>
        <w:jc w:val="both"/>
        <w:rPr>
          <w:rFonts w:ascii="Arial" w:hAnsi="Arial" w:cs="Arial"/>
          <w:lang w:val="en-GB" w:eastAsia="it-IT"/>
        </w:rPr>
      </w:pPr>
    </w:p>
    <w:p w14:paraId="5D7FB1E2" w14:textId="77777777" w:rsidR="0078597A" w:rsidRPr="0078597A" w:rsidRDefault="0078597A" w:rsidP="00A13685">
      <w:pPr>
        <w:widowControl w:val="0"/>
        <w:tabs>
          <w:tab w:val="left" w:pos="5103"/>
        </w:tabs>
        <w:spacing w:line="480" w:lineRule="auto"/>
        <w:jc w:val="both"/>
        <w:rPr>
          <w:rFonts w:ascii="Arial" w:hAnsi="Arial" w:cs="Arial"/>
          <w:lang w:eastAsia="it-IT"/>
        </w:rPr>
      </w:pPr>
      <w:r w:rsidRPr="00506014">
        <w:rPr>
          <w:rFonts w:ascii="Arial" w:hAnsi="Arial" w:cs="Arial"/>
          <w:lang w:val="en-GB" w:eastAsia="it-IT"/>
        </w:rPr>
        <w:tab/>
      </w:r>
      <w:r>
        <w:rPr>
          <w:rFonts w:ascii="Arial" w:hAnsi="Arial" w:cs="Arial"/>
          <w:lang w:eastAsia="it-IT"/>
        </w:rPr>
        <w:t>________________________</w:t>
      </w:r>
    </w:p>
    <w:p w14:paraId="5D7FB1E3" w14:textId="77777777" w:rsidR="0078597A" w:rsidRPr="0078597A" w:rsidRDefault="0078597A" w:rsidP="00A13685">
      <w:pPr>
        <w:tabs>
          <w:tab w:val="left" w:pos="5103"/>
        </w:tabs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r w:rsidR="00A13685">
        <w:rPr>
          <w:rFonts w:ascii="Arial" w:hAnsi="Arial" w:cs="Arial"/>
          <w:lang w:eastAsia="it-IT"/>
        </w:rPr>
        <w:t xml:space="preserve"> </w:t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>(</w:t>
      </w:r>
      <w:r w:rsidR="00703D57">
        <w:rPr>
          <w:rFonts w:ascii="Arial" w:hAnsi="Arial" w:cs="Arial"/>
          <w:lang w:eastAsia="it-IT"/>
        </w:rPr>
        <w:t>Readable applicant’s signature</w:t>
      </w:r>
      <w:r w:rsidRPr="0078597A">
        <w:rPr>
          <w:rFonts w:ascii="Arial" w:hAnsi="Arial" w:cs="Arial"/>
          <w:lang w:eastAsia="it-IT"/>
        </w:rPr>
        <w:t>)</w:t>
      </w:r>
    </w:p>
    <w:p w14:paraId="5D7FB1E4" w14:textId="77777777" w:rsidR="00A13685" w:rsidRDefault="00A13685" w:rsidP="00A13685">
      <w:pPr>
        <w:tabs>
          <w:tab w:val="left" w:pos="851"/>
        </w:tabs>
        <w:spacing w:line="480" w:lineRule="auto"/>
        <w:jc w:val="both"/>
        <w:rPr>
          <w:rFonts w:ascii="Arial" w:hAnsi="Arial" w:cs="Arial"/>
          <w:lang w:eastAsia="it-IT"/>
        </w:rPr>
      </w:pPr>
    </w:p>
    <w:p w14:paraId="5D7FB1E6" w14:textId="2549676B" w:rsidR="0008025C" w:rsidRPr="00D26BB4" w:rsidRDefault="0053576C" w:rsidP="000A5B3E">
      <w:pPr>
        <w:tabs>
          <w:tab w:val="left" w:pos="851"/>
          <w:tab w:val="center" w:pos="4819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5D7FB1E8">
          <v:line id="Connettore diritto 6" o:spid="_x0000_s1027" style="position:absolute;left:0;text-align:left;flip:y;z-index:251657214;visibility:visible;mso-width-relative:margin;mso-height-relative:margin" from="33.3pt,16.15pt" to="15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" strokecolor="#7f7f7f [1612]"/>
        </w:pict>
      </w:r>
      <w:r w:rsidR="00703D57">
        <w:rPr>
          <w:rFonts w:ascii="Arial" w:hAnsi="Arial" w:cs="Arial"/>
          <w:lang w:eastAsia="it-IT"/>
        </w:rPr>
        <w:t>Date</w:t>
      </w:r>
      <w:r w:rsidR="0078597A" w:rsidRPr="0078597A">
        <w:rPr>
          <w:rFonts w:ascii="Arial" w:hAnsi="Arial" w:cs="Arial"/>
          <w:lang w:eastAsia="it-IT"/>
        </w:rPr>
        <w:t xml:space="preserve"> </w:t>
      </w:r>
      <w:r w:rsidR="008972BA">
        <w:rPr>
          <w:rFonts w:ascii="Arial" w:hAnsi="Arial" w:cs="Arial"/>
          <w:lang w:eastAsia="it-IT"/>
        </w:rPr>
        <w:tab/>
      </w:r>
      <w:r w:rsidR="000A5B3E">
        <w:rPr>
          <w:rFonts w:ascii="Arial" w:hAnsi="Arial" w:cs="Arial"/>
          <w:lang w:eastAsia="it-IT"/>
        </w:rPr>
        <w:tab/>
      </w:r>
    </w:p>
    <w:sectPr w:rsidR="0008025C" w:rsidRPr="00D26BB4" w:rsidSect="00B12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6CD0" w14:textId="77777777" w:rsidR="0053576C" w:rsidRDefault="0053576C">
      <w:r>
        <w:separator/>
      </w:r>
    </w:p>
  </w:endnote>
  <w:endnote w:type="continuationSeparator" w:id="0">
    <w:p w14:paraId="7E0FD0B1" w14:textId="77777777" w:rsidR="0053576C" w:rsidRDefault="0053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B1F8" w14:textId="77777777" w:rsidR="00020374" w:rsidRDefault="006E0F62" w:rsidP="00E720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03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7FB1F9" w14:textId="77777777" w:rsidR="00020374" w:rsidRDefault="00020374" w:rsidP="00E720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B1FA" w14:textId="77777777" w:rsidR="00020374" w:rsidRPr="00A66B19" w:rsidRDefault="006E0F62" w:rsidP="00E7206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020374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703D57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020374" w:rsidRPr="00005808" w14:paraId="5D7FB1FC" w14:textId="77777777">
      <w:trPr>
        <w:trHeight w:val="304"/>
      </w:trPr>
      <w:tc>
        <w:tcPr>
          <w:tcW w:w="9782" w:type="dxa"/>
        </w:tcPr>
        <w:p w14:paraId="5D7FB1FB" w14:textId="77777777" w:rsidR="00020374" w:rsidRPr="00005808" w:rsidRDefault="00020374" w:rsidP="00F82B03">
          <w:pPr>
            <w:tabs>
              <w:tab w:val="center" w:pos="7938"/>
            </w:tabs>
            <w:outlineLvl w:val="0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14:paraId="5D7FB1FD" w14:textId="77777777" w:rsidR="00020374" w:rsidRDefault="00020374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B205" w14:textId="77777777" w:rsidR="008972BA" w:rsidRDefault="008972BA" w:rsidP="008972BA">
    <w:pPr>
      <w:rPr>
        <w:rFonts w:ascii="Arial" w:hAnsi="Arial" w:cs="Arial"/>
        <w:i/>
        <w:sz w:val="16"/>
        <w:szCs w:val="16"/>
        <w:lang w:eastAsia="it-IT"/>
      </w:rPr>
    </w:pPr>
    <w:r>
      <w:rPr>
        <w:rFonts w:ascii="Arial" w:hAnsi="Arial" w:cs="Arial"/>
        <w:i/>
        <w:sz w:val="16"/>
        <w:szCs w:val="16"/>
        <w:lang w:eastAsia="it-IT"/>
      </w:rPr>
      <w:t>____________________________________________________________________________________________________________</w:t>
    </w:r>
  </w:p>
  <w:p w14:paraId="5D7FB206" w14:textId="77777777" w:rsidR="008972BA" w:rsidRDefault="008972BA" w:rsidP="008972BA">
    <w:pPr>
      <w:rPr>
        <w:rFonts w:ascii="Arial" w:hAnsi="Arial" w:cs="Arial"/>
        <w:i/>
        <w:sz w:val="16"/>
        <w:szCs w:val="16"/>
        <w:lang w:eastAsia="it-IT"/>
      </w:rPr>
    </w:pPr>
  </w:p>
  <w:p w14:paraId="5D7FB207" w14:textId="2B3BF5BA" w:rsidR="008972BA" w:rsidRDefault="008972BA" w:rsidP="008972BA">
    <w:r w:rsidRPr="008972BA">
      <w:rPr>
        <w:rFonts w:ascii="Arial" w:hAnsi="Arial" w:cs="Arial"/>
        <w:i/>
        <w:sz w:val="16"/>
        <w:szCs w:val="16"/>
        <w:lang w:eastAsia="it-IT"/>
      </w:rPr>
      <w:t>ConsegnaGiustificativiNonOriginaliPerRimborsoFondoEconomale</w:t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>
      <w:rPr>
        <w:rFonts w:ascii="Arial" w:hAnsi="Arial" w:cs="Arial"/>
        <w:i/>
        <w:sz w:val="16"/>
        <w:szCs w:val="16"/>
        <w:lang w:eastAsia="it-IT"/>
      </w:rPr>
      <w:t xml:space="preserve">                                                                                           </w:t>
    </w:r>
    <w:r w:rsidRPr="008972BA">
      <w:rPr>
        <w:rFonts w:ascii="Arial" w:hAnsi="Arial" w:cs="Arial"/>
        <w:i/>
        <w:sz w:val="16"/>
        <w:szCs w:val="16"/>
        <w:lang w:eastAsia="it-IT"/>
      </w:rPr>
      <w:t xml:space="preserve">Pagina </w: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begin"/>
    </w:r>
    <w:r w:rsidRPr="008972BA">
      <w:rPr>
        <w:rFonts w:ascii="Arial" w:hAnsi="Arial" w:cs="Arial"/>
        <w:i/>
        <w:sz w:val="16"/>
        <w:szCs w:val="16"/>
        <w:lang w:eastAsia="it-IT"/>
      </w:rPr>
      <w:instrText xml:space="preserve"> PAGE </w:instrTex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separate"/>
    </w:r>
    <w:r w:rsidR="005E2698">
      <w:rPr>
        <w:rFonts w:ascii="Arial" w:hAnsi="Arial" w:cs="Arial"/>
        <w:i/>
        <w:noProof/>
        <w:sz w:val="16"/>
        <w:szCs w:val="16"/>
        <w:lang w:eastAsia="it-IT"/>
      </w:rPr>
      <w:t>1</w: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end"/>
    </w:r>
    <w:r w:rsidRPr="008972BA">
      <w:rPr>
        <w:rFonts w:ascii="Arial" w:hAnsi="Arial" w:cs="Arial"/>
        <w:i/>
        <w:sz w:val="16"/>
        <w:szCs w:val="16"/>
        <w:lang w:eastAsia="it-IT"/>
      </w:rPr>
      <w:t xml:space="preserve"> di </w: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begin"/>
    </w:r>
    <w:r w:rsidRPr="008972BA">
      <w:rPr>
        <w:rFonts w:ascii="Arial" w:hAnsi="Arial" w:cs="Arial"/>
        <w:i/>
        <w:sz w:val="16"/>
        <w:szCs w:val="16"/>
        <w:lang w:eastAsia="it-IT"/>
      </w:rPr>
      <w:instrText xml:space="preserve"> NUMPAGES  </w:instrTex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separate"/>
    </w:r>
    <w:r w:rsidR="005E2698">
      <w:rPr>
        <w:rFonts w:ascii="Arial" w:hAnsi="Arial" w:cs="Arial"/>
        <w:i/>
        <w:noProof/>
        <w:sz w:val="16"/>
        <w:szCs w:val="16"/>
        <w:lang w:eastAsia="it-IT"/>
      </w:rPr>
      <w:t>1</w:t>
    </w:r>
    <w:r w:rsidR="006E0F62" w:rsidRPr="008972BA">
      <w:rPr>
        <w:rFonts w:ascii="Arial" w:hAnsi="Arial" w:cs="Arial"/>
        <w:i/>
        <w:sz w:val="16"/>
        <w:szCs w:val="16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698D" w14:textId="77777777" w:rsidR="0053576C" w:rsidRDefault="0053576C">
      <w:r>
        <w:separator/>
      </w:r>
    </w:p>
  </w:footnote>
  <w:footnote w:type="continuationSeparator" w:id="0">
    <w:p w14:paraId="27A9B424" w14:textId="77777777" w:rsidR="0053576C" w:rsidRDefault="0053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9126" w14:textId="77777777" w:rsidR="005E2698" w:rsidRDefault="005E26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020374" w14:paraId="5D7FB1F0" w14:textId="77777777">
      <w:trPr>
        <w:trHeight w:val="570"/>
      </w:trPr>
      <w:tc>
        <w:tcPr>
          <w:tcW w:w="2173" w:type="dxa"/>
          <w:vMerge w:val="restart"/>
        </w:tcPr>
        <w:p w14:paraId="5D7FB1ED" w14:textId="77777777" w:rsidR="00020374" w:rsidRPr="00737F3F" w:rsidRDefault="00020374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D7FB1EE" w14:textId="77777777" w:rsidR="00020374" w:rsidRPr="00737F3F" w:rsidRDefault="00020374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5D7FB1EF" w14:textId="77777777" w:rsidR="00020374" w:rsidRPr="00737F3F" w:rsidRDefault="00020374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020374" w:rsidRPr="00B43FFE" w14:paraId="5D7FB1F6" w14:textId="77777777" w:rsidTr="00B43FFE">
      <w:trPr>
        <w:trHeight w:val="853"/>
      </w:trPr>
      <w:tc>
        <w:tcPr>
          <w:tcW w:w="2173" w:type="dxa"/>
          <w:vMerge/>
        </w:tcPr>
        <w:p w14:paraId="5D7FB1F1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6333" w:type="dxa"/>
        </w:tcPr>
        <w:p w14:paraId="5D7FB1F2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DIPARTIMENTO DI FISICA E ASTRONOMIA</w:t>
          </w:r>
        </w:p>
        <w:p w14:paraId="5D7FB1F3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“Galileo Galilei” - DFA</w:t>
          </w:r>
        </w:p>
        <w:p w14:paraId="5D7FB1F4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3685" w:type="dxa"/>
        </w:tcPr>
        <w:p w14:paraId="5D7FB1F5" w14:textId="77777777" w:rsidR="00020374" w:rsidRPr="00B43FFE" w:rsidRDefault="00020374" w:rsidP="00AC352E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 wp14:anchorId="5D7FB208" wp14:editId="5D7FB209">
                <wp:extent cx="165100" cy="101600"/>
                <wp:effectExtent l="25400" t="0" r="0" b="0"/>
                <wp:docPr id="2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DI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</w:tc>
    </w:tr>
  </w:tbl>
  <w:p w14:paraId="5D7FB1F7" w14:textId="77777777" w:rsidR="00020374" w:rsidRDefault="00020374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020374" w14:paraId="5D7FB203" w14:textId="77777777" w:rsidTr="00A42B9B">
      <w:trPr>
        <w:trHeight w:val="1426"/>
      </w:trPr>
      <w:tc>
        <w:tcPr>
          <w:tcW w:w="1238" w:type="dxa"/>
        </w:tcPr>
        <w:p w14:paraId="5D7FB1FE" w14:textId="77777777" w:rsidR="00020374" w:rsidRPr="00117E48" w:rsidRDefault="00020374" w:rsidP="00061C6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5D7FB1FF" w14:textId="77777777" w:rsidR="00020374" w:rsidRPr="00777D69" w:rsidRDefault="00020374" w:rsidP="00A42B9B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D7FB20A" wp14:editId="5D7FB20B">
                <wp:extent cx="719455" cy="719455"/>
                <wp:effectExtent l="0" t="0" r="4445" b="444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77D69">
            <w:rPr>
              <w:rFonts w:ascii="Arial" w:hAnsi="Arial" w:cs="Arial"/>
            </w:rPr>
            <w:tab/>
          </w:r>
        </w:p>
        <w:p w14:paraId="5D7FB200" w14:textId="77777777" w:rsidR="00020374" w:rsidRPr="00777D69" w:rsidRDefault="00020374" w:rsidP="00E7206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D7FB201" w14:textId="77777777" w:rsidR="00020374" w:rsidRPr="004D24BE" w:rsidRDefault="00020374" w:rsidP="00E7206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D7FB202" w14:textId="563919E5" w:rsidR="00020374" w:rsidRPr="00117E48" w:rsidRDefault="005E2698" w:rsidP="00A42B9B">
          <w:pPr>
            <w:ind w:left="145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A3596E" wp14:editId="00AAB8BE">
                <wp:extent cx="1609725" cy="7524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14:paraId="5D7FB204" w14:textId="77777777" w:rsidR="00020374" w:rsidRPr="00FE6531" w:rsidRDefault="00020374" w:rsidP="00E72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37101"/>
    <w:multiLevelType w:val="hybridMultilevel"/>
    <w:tmpl w:val="A924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2A1B"/>
    <w:multiLevelType w:val="hybridMultilevel"/>
    <w:tmpl w:val="33F00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FA4"/>
    <w:multiLevelType w:val="hybridMultilevel"/>
    <w:tmpl w:val="113C8B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77C36"/>
    <w:multiLevelType w:val="hybridMultilevel"/>
    <w:tmpl w:val="B48032FA"/>
    <w:lvl w:ilvl="0" w:tplc="45A6886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7E0"/>
    <w:multiLevelType w:val="hybridMultilevel"/>
    <w:tmpl w:val="0F684516"/>
    <w:lvl w:ilvl="0" w:tplc="57BC371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85D5172"/>
    <w:multiLevelType w:val="hybridMultilevel"/>
    <w:tmpl w:val="7E80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50F"/>
    <w:multiLevelType w:val="hybridMultilevel"/>
    <w:tmpl w:val="B5065C86"/>
    <w:lvl w:ilvl="0" w:tplc="D526C70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942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0467E3"/>
    <w:multiLevelType w:val="hybridMultilevel"/>
    <w:tmpl w:val="68948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5335"/>
    <w:multiLevelType w:val="hybridMultilevel"/>
    <w:tmpl w:val="1528E9D4"/>
    <w:lvl w:ilvl="0" w:tplc="27DED594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746"/>
    <w:rsid w:val="00020374"/>
    <w:rsid w:val="0002465E"/>
    <w:rsid w:val="00025C02"/>
    <w:rsid w:val="00035D7C"/>
    <w:rsid w:val="0005175E"/>
    <w:rsid w:val="00061C64"/>
    <w:rsid w:val="00065976"/>
    <w:rsid w:val="0008025C"/>
    <w:rsid w:val="000A5B3E"/>
    <w:rsid w:val="000A7CA4"/>
    <w:rsid w:val="000C30EC"/>
    <w:rsid w:val="000C6C45"/>
    <w:rsid w:val="00105C68"/>
    <w:rsid w:val="00112A0D"/>
    <w:rsid w:val="001140B5"/>
    <w:rsid w:val="00121F84"/>
    <w:rsid w:val="001405BC"/>
    <w:rsid w:val="001407A5"/>
    <w:rsid w:val="00145862"/>
    <w:rsid w:val="00154544"/>
    <w:rsid w:val="00163C63"/>
    <w:rsid w:val="001717A6"/>
    <w:rsid w:val="00192491"/>
    <w:rsid w:val="001B7E86"/>
    <w:rsid w:val="001C24F6"/>
    <w:rsid w:val="001D1961"/>
    <w:rsid w:val="001E2B82"/>
    <w:rsid w:val="001F3B1E"/>
    <w:rsid w:val="00211513"/>
    <w:rsid w:val="00214934"/>
    <w:rsid w:val="0024377D"/>
    <w:rsid w:val="00251B25"/>
    <w:rsid w:val="00264F42"/>
    <w:rsid w:val="00267D83"/>
    <w:rsid w:val="00280500"/>
    <w:rsid w:val="002A7F42"/>
    <w:rsid w:val="002B1C78"/>
    <w:rsid w:val="002C1B5F"/>
    <w:rsid w:val="002C4546"/>
    <w:rsid w:val="002E0BCB"/>
    <w:rsid w:val="003218E8"/>
    <w:rsid w:val="00360F04"/>
    <w:rsid w:val="00364598"/>
    <w:rsid w:val="00367460"/>
    <w:rsid w:val="00371D36"/>
    <w:rsid w:val="003A068E"/>
    <w:rsid w:val="003A4022"/>
    <w:rsid w:val="003B1A2B"/>
    <w:rsid w:val="003B7892"/>
    <w:rsid w:val="003C01B0"/>
    <w:rsid w:val="003C390B"/>
    <w:rsid w:val="003F2D74"/>
    <w:rsid w:val="004016CC"/>
    <w:rsid w:val="0040197B"/>
    <w:rsid w:val="00404DD9"/>
    <w:rsid w:val="0042222C"/>
    <w:rsid w:val="00425ABF"/>
    <w:rsid w:val="0044391A"/>
    <w:rsid w:val="004459DC"/>
    <w:rsid w:val="00451FAF"/>
    <w:rsid w:val="00453D33"/>
    <w:rsid w:val="00455937"/>
    <w:rsid w:val="00460CA7"/>
    <w:rsid w:val="0046455B"/>
    <w:rsid w:val="0047726D"/>
    <w:rsid w:val="004868FA"/>
    <w:rsid w:val="0049085F"/>
    <w:rsid w:val="00490E0B"/>
    <w:rsid w:val="004918F6"/>
    <w:rsid w:val="004B6278"/>
    <w:rsid w:val="004C3ADE"/>
    <w:rsid w:val="004C7ED5"/>
    <w:rsid w:val="004D17F0"/>
    <w:rsid w:val="004F1829"/>
    <w:rsid w:val="00506014"/>
    <w:rsid w:val="00506196"/>
    <w:rsid w:val="005067B8"/>
    <w:rsid w:val="005068D5"/>
    <w:rsid w:val="00525ED7"/>
    <w:rsid w:val="00533F1B"/>
    <w:rsid w:val="0053576C"/>
    <w:rsid w:val="00563E01"/>
    <w:rsid w:val="005775E2"/>
    <w:rsid w:val="00585714"/>
    <w:rsid w:val="005862B8"/>
    <w:rsid w:val="00593064"/>
    <w:rsid w:val="005A10B9"/>
    <w:rsid w:val="005B19E6"/>
    <w:rsid w:val="005B37F1"/>
    <w:rsid w:val="005D4134"/>
    <w:rsid w:val="005D6491"/>
    <w:rsid w:val="005E2698"/>
    <w:rsid w:val="005F06AA"/>
    <w:rsid w:val="00607C0F"/>
    <w:rsid w:val="00613837"/>
    <w:rsid w:val="00613FE4"/>
    <w:rsid w:val="00633C9B"/>
    <w:rsid w:val="00637864"/>
    <w:rsid w:val="00650B04"/>
    <w:rsid w:val="00652BCD"/>
    <w:rsid w:val="00653993"/>
    <w:rsid w:val="00656CDA"/>
    <w:rsid w:val="006868C7"/>
    <w:rsid w:val="006A0CFD"/>
    <w:rsid w:val="006B170A"/>
    <w:rsid w:val="006B796D"/>
    <w:rsid w:val="006D10AF"/>
    <w:rsid w:val="006D7B5A"/>
    <w:rsid w:val="006E0F62"/>
    <w:rsid w:val="006E2245"/>
    <w:rsid w:val="006E4E26"/>
    <w:rsid w:val="006E6764"/>
    <w:rsid w:val="006F4F66"/>
    <w:rsid w:val="006F7C62"/>
    <w:rsid w:val="00703D57"/>
    <w:rsid w:val="00703EF1"/>
    <w:rsid w:val="007046DB"/>
    <w:rsid w:val="00731C3B"/>
    <w:rsid w:val="00737F3F"/>
    <w:rsid w:val="0075214D"/>
    <w:rsid w:val="007529D0"/>
    <w:rsid w:val="00764AB8"/>
    <w:rsid w:val="00770978"/>
    <w:rsid w:val="0078597A"/>
    <w:rsid w:val="00785F33"/>
    <w:rsid w:val="00792011"/>
    <w:rsid w:val="00795681"/>
    <w:rsid w:val="007A417F"/>
    <w:rsid w:val="007A6205"/>
    <w:rsid w:val="007A7B03"/>
    <w:rsid w:val="007B3ED2"/>
    <w:rsid w:val="007B52A7"/>
    <w:rsid w:val="007D2A40"/>
    <w:rsid w:val="007D5105"/>
    <w:rsid w:val="007E2AAE"/>
    <w:rsid w:val="007F45FC"/>
    <w:rsid w:val="008121B5"/>
    <w:rsid w:val="00846EBC"/>
    <w:rsid w:val="00852944"/>
    <w:rsid w:val="00855F20"/>
    <w:rsid w:val="008604D2"/>
    <w:rsid w:val="00860628"/>
    <w:rsid w:val="008643E6"/>
    <w:rsid w:val="00875743"/>
    <w:rsid w:val="00893937"/>
    <w:rsid w:val="008972BA"/>
    <w:rsid w:val="008A7939"/>
    <w:rsid w:val="008B5048"/>
    <w:rsid w:val="008B5C37"/>
    <w:rsid w:val="008D27F8"/>
    <w:rsid w:val="008D42AB"/>
    <w:rsid w:val="008E5779"/>
    <w:rsid w:val="00901AE1"/>
    <w:rsid w:val="00903938"/>
    <w:rsid w:val="00903A2C"/>
    <w:rsid w:val="00905304"/>
    <w:rsid w:val="00911191"/>
    <w:rsid w:val="0092050B"/>
    <w:rsid w:val="00920F06"/>
    <w:rsid w:val="00937F70"/>
    <w:rsid w:val="00946647"/>
    <w:rsid w:val="009509EA"/>
    <w:rsid w:val="00991880"/>
    <w:rsid w:val="009A19AE"/>
    <w:rsid w:val="009B00F3"/>
    <w:rsid w:val="009C10D0"/>
    <w:rsid w:val="009C1746"/>
    <w:rsid w:val="009C6EA5"/>
    <w:rsid w:val="009D04CE"/>
    <w:rsid w:val="009F43BA"/>
    <w:rsid w:val="009F71DC"/>
    <w:rsid w:val="00A0293D"/>
    <w:rsid w:val="00A13685"/>
    <w:rsid w:val="00A25308"/>
    <w:rsid w:val="00A42B9B"/>
    <w:rsid w:val="00A433CD"/>
    <w:rsid w:val="00A46BBF"/>
    <w:rsid w:val="00A66B19"/>
    <w:rsid w:val="00A75A8C"/>
    <w:rsid w:val="00AC34B5"/>
    <w:rsid w:val="00AC352E"/>
    <w:rsid w:val="00AF5059"/>
    <w:rsid w:val="00B12CEC"/>
    <w:rsid w:val="00B176C1"/>
    <w:rsid w:val="00B17906"/>
    <w:rsid w:val="00B33600"/>
    <w:rsid w:val="00B4228C"/>
    <w:rsid w:val="00B43FFE"/>
    <w:rsid w:val="00B44C19"/>
    <w:rsid w:val="00B63987"/>
    <w:rsid w:val="00B76052"/>
    <w:rsid w:val="00B81DE5"/>
    <w:rsid w:val="00B86BAE"/>
    <w:rsid w:val="00B95640"/>
    <w:rsid w:val="00BA28F8"/>
    <w:rsid w:val="00BA4A6E"/>
    <w:rsid w:val="00BB02D1"/>
    <w:rsid w:val="00BB21D0"/>
    <w:rsid w:val="00BD4718"/>
    <w:rsid w:val="00BF222F"/>
    <w:rsid w:val="00C07966"/>
    <w:rsid w:val="00C14FF9"/>
    <w:rsid w:val="00C17B1A"/>
    <w:rsid w:val="00C242C8"/>
    <w:rsid w:val="00C40A89"/>
    <w:rsid w:val="00C4173F"/>
    <w:rsid w:val="00C45DCF"/>
    <w:rsid w:val="00C5372A"/>
    <w:rsid w:val="00C57FD5"/>
    <w:rsid w:val="00C7146B"/>
    <w:rsid w:val="00C90A4A"/>
    <w:rsid w:val="00C931C1"/>
    <w:rsid w:val="00CB68A4"/>
    <w:rsid w:val="00CB7CA5"/>
    <w:rsid w:val="00CE49C0"/>
    <w:rsid w:val="00D0026E"/>
    <w:rsid w:val="00D168E7"/>
    <w:rsid w:val="00D213DC"/>
    <w:rsid w:val="00D23C98"/>
    <w:rsid w:val="00D23FE8"/>
    <w:rsid w:val="00D26BB4"/>
    <w:rsid w:val="00D40840"/>
    <w:rsid w:val="00D435B9"/>
    <w:rsid w:val="00D47266"/>
    <w:rsid w:val="00D5424B"/>
    <w:rsid w:val="00D55D03"/>
    <w:rsid w:val="00D6164D"/>
    <w:rsid w:val="00DB0809"/>
    <w:rsid w:val="00DB6F8B"/>
    <w:rsid w:val="00DC49D8"/>
    <w:rsid w:val="00DD168D"/>
    <w:rsid w:val="00DE6C37"/>
    <w:rsid w:val="00DF1A57"/>
    <w:rsid w:val="00DF1BFD"/>
    <w:rsid w:val="00E00101"/>
    <w:rsid w:val="00E203C9"/>
    <w:rsid w:val="00E25930"/>
    <w:rsid w:val="00E3593B"/>
    <w:rsid w:val="00E52C31"/>
    <w:rsid w:val="00E72062"/>
    <w:rsid w:val="00E77C46"/>
    <w:rsid w:val="00EA7B1F"/>
    <w:rsid w:val="00EC40DF"/>
    <w:rsid w:val="00ED3092"/>
    <w:rsid w:val="00ED6FDF"/>
    <w:rsid w:val="00EE3054"/>
    <w:rsid w:val="00EF34D1"/>
    <w:rsid w:val="00F13D02"/>
    <w:rsid w:val="00F141A3"/>
    <w:rsid w:val="00F1597A"/>
    <w:rsid w:val="00F3568C"/>
    <w:rsid w:val="00F64653"/>
    <w:rsid w:val="00F6527D"/>
    <w:rsid w:val="00F82B03"/>
    <w:rsid w:val="00F8458B"/>
    <w:rsid w:val="00F97218"/>
    <w:rsid w:val="00F97697"/>
    <w:rsid w:val="00FA5BAB"/>
    <w:rsid w:val="00FB5E5A"/>
    <w:rsid w:val="00FC3A2C"/>
    <w:rsid w:val="00FE4CD0"/>
    <w:rsid w:val="00FE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FB1C7"/>
  <w15:docId w15:val="{660BDDCF-661F-40FF-B32B-047943D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52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rsid w:val="002C4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770978"/>
    <w:pPr>
      <w:spacing w:after="60" w:line="288" w:lineRule="auto"/>
      <w:jc w:val="both"/>
    </w:pPr>
    <w:rPr>
      <w:rFonts w:ascii="Courier New" w:hAnsi="Courier New" w:cs="Courier New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7097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C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29D0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7529D0"/>
  </w:style>
  <w:style w:type="paragraph" w:styleId="NormaleWeb">
    <w:name w:val="Normal (Web)"/>
    <w:basedOn w:val="Normale"/>
    <w:uiPriority w:val="99"/>
    <w:semiHidden/>
    <w:unhideWhenUsed/>
    <w:rsid w:val="00B33600"/>
    <w:pPr>
      <w:spacing w:before="100" w:beforeAutospacing="1" w:after="100" w:afterAutospacing="1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44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44C19"/>
    <w:rPr>
      <w:rFonts w:ascii="Courier New" w:eastAsiaTheme="minorEastAsia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2C45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C4546"/>
    <w:pPr>
      <w:ind w:firstLine="708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C4546"/>
    <w:rPr>
      <w:szCs w:val="20"/>
    </w:rPr>
  </w:style>
  <w:style w:type="paragraph" w:customStyle="1" w:styleId="Corpodeltesto1">
    <w:name w:val="Corpo del testo1"/>
    <w:basedOn w:val="Normale"/>
    <w:link w:val="CorpodeltestoCarattere"/>
    <w:rsid w:val="002C4546"/>
    <w:pPr>
      <w:spacing w:after="120"/>
    </w:pPr>
    <w:rPr>
      <w:lang w:eastAsia="it-IT"/>
    </w:rPr>
  </w:style>
  <w:style w:type="character" w:customStyle="1" w:styleId="CorpodeltestoCarattere">
    <w:name w:val="Corpo del testo Carattere"/>
    <w:link w:val="Corpodeltesto1"/>
    <w:locked/>
    <w:rsid w:val="002C4546"/>
  </w:style>
  <w:style w:type="character" w:styleId="Enfasigrassetto">
    <w:name w:val="Strong"/>
    <w:basedOn w:val="Carpredefinitoparagrafo"/>
    <w:uiPriority w:val="22"/>
    <w:qFormat/>
    <w:rsid w:val="0059306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7ED5"/>
    <w:rPr>
      <w:color w:val="605E5C"/>
      <w:shd w:val="clear" w:color="auto" w:fill="E1DFDD"/>
    </w:rPr>
  </w:style>
  <w:style w:type="character" w:customStyle="1" w:styleId="y2iqfc">
    <w:name w:val="y2iqfc"/>
    <w:basedOn w:val="Carpredefinitoparagrafo"/>
    <w:rsid w:val="0050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dip@dfa.unipd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B0E8-F34D-4A97-9631-7A4E62F9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Magnifico Costantina</cp:lastModifiedBy>
  <cp:revision>6</cp:revision>
  <cp:lastPrinted>2021-01-26T17:10:00Z</cp:lastPrinted>
  <dcterms:created xsi:type="dcterms:W3CDTF">2021-05-11T10:36:00Z</dcterms:created>
  <dcterms:modified xsi:type="dcterms:W3CDTF">2023-03-15T10:08:00Z</dcterms:modified>
</cp:coreProperties>
</file>