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8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5768"/>
      </w:tblGrid>
      <w:tr w:rsidR="00367460" w:rsidRPr="00777D69" w14:paraId="3BCA39D8" w14:textId="77777777" w:rsidTr="00367460">
        <w:trPr>
          <w:trHeight w:val="1974"/>
        </w:trPr>
        <w:tc>
          <w:tcPr>
            <w:tcW w:w="5768" w:type="dxa"/>
          </w:tcPr>
          <w:p w14:paraId="170E65CF" w14:textId="77777777" w:rsidR="00367460" w:rsidRPr="007E4AB7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>DIPARTIMENTO DI FISICA E ASTRONOMIA</w:t>
            </w:r>
          </w:p>
          <w:p w14:paraId="1E646149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17"/>
                <w:szCs w:val="17"/>
              </w:rPr>
            </w:pP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“Galileo Galilei” </w:t>
            </w:r>
            <w:r>
              <w:rPr>
                <w:rFonts w:ascii="Arial" w:hAnsi="Arial" w:cs="Arial"/>
                <w:b/>
                <w:color w:val="B2071B"/>
                <w:sz w:val="17"/>
                <w:szCs w:val="17"/>
              </w:rPr>
              <w:t>–</w:t>
            </w:r>
            <w:r w:rsidRPr="007E4AB7">
              <w:rPr>
                <w:rFonts w:ascii="Arial" w:hAnsi="Arial" w:cs="Arial"/>
                <w:b/>
                <w:color w:val="B2071B"/>
                <w:sz w:val="17"/>
                <w:szCs w:val="17"/>
              </w:rPr>
              <w:t xml:space="preserve"> DFA</w:t>
            </w:r>
          </w:p>
          <w:p w14:paraId="0BF4F202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24E65D45" w14:textId="77777777" w:rsidR="00367460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3494F69C" w14:textId="77777777" w:rsidR="00367460" w:rsidRPr="00483EE5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B2071B"/>
                <w:sz w:val="6"/>
                <w:szCs w:val="6"/>
              </w:rPr>
            </w:pPr>
          </w:p>
          <w:p w14:paraId="51C590A5" w14:textId="77777777" w:rsidR="00367460" w:rsidRPr="0096506E" w:rsidRDefault="00367460" w:rsidP="00061C6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6"/>
                <w:szCs w:val="6"/>
              </w:rPr>
            </w:pPr>
          </w:p>
          <w:p w14:paraId="4D13211A" w14:textId="77777777" w:rsidR="00367460" w:rsidRPr="007E4AB7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7E4AB7">
              <w:rPr>
                <w:rFonts w:ascii="Arial" w:hAnsi="Arial" w:cs="Arial"/>
                <w:color w:val="B2071B"/>
                <w:sz w:val="15"/>
                <w:szCs w:val="16"/>
              </w:rPr>
              <w:t>via F. Marzolo, 8</w:t>
            </w:r>
          </w:p>
          <w:p w14:paraId="71E9B4A4" w14:textId="77777777" w:rsidR="00367460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7E4AB7">
              <w:rPr>
                <w:rFonts w:ascii="Arial" w:hAnsi="Arial" w:cs="Arial"/>
                <w:color w:val="B2071B"/>
                <w:sz w:val="15"/>
                <w:szCs w:val="16"/>
              </w:rPr>
              <w:t>35131 Padova</w:t>
            </w:r>
          </w:p>
          <w:p w14:paraId="2DC3DB62" w14:textId="77777777" w:rsidR="00367460" w:rsidRPr="0096506E" w:rsidRDefault="00367460" w:rsidP="00B44C1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6"/>
                <w:szCs w:val="6"/>
              </w:rPr>
            </w:pPr>
          </w:p>
          <w:p w14:paraId="4DC41658" w14:textId="77777777" w:rsidR="00367460" w:rsidRPr="00441D18" w:rsidRDefault="00367460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proofErr w:type="spellStart"/>
            <w:proofErr w:type="gramStart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>tel</w:t>
            </w:r>
            <w:proofErr w:type="spellEnd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 xml:space="preserve">  +</w:t>
            </w:r>
            <w:proofErr w:type="gramEnd"/>
            <w:r w:rsidRPr="00441D18">
              <w:rPr>
                <w:rFonts w:ascii="Arial" w:hAnsi="Arial" w:cs="Arial"/>
                <w:color w:val="B2071B"/>
                <w:sz w:val="15"/>
                <w:szCs w:val="16"/>
              </w:rPr>
              <w:t>39 049 8277298</w:t>
            </w:r>
          </w:p>
          <w:p w14:paraId="7699FC57" w14:textId="77777777" w:rsidR="00367460" w:rsidRPr="005C73D6" w:rsidRDefault="00082C96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hyperlink r:id="rId8" w:history="1">
              <w:r w:rsidR="00367460" w:rsidRPr="00391CE7">
                <w:rPr>
                  <w:rStyle w:val="Collegamentoipertestuale"/>
                  <w:rFonts w:ascii="Arial" w:hAnsi="Arial" w:cs="Arial"/>
                  <w:sz w:val="15"/>
                  <w:szCs w:val="16"/>
                </w:rPr>
                <w:t>ammdip@dfa.unipd.it</w:t>
              </w:r>
            </w:hyperlink>
          </w:p>
          <w:p w14:paraId="0C7295A9" w14:textId="77777777" w:rsidR="00367460" w:rsidRPr="005C73D6" w:rsidRDefault="00367460" w:rsidP="00B44C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5C73D6">
              <w:rPr>
                <w:rFonts w:ascii="Arial" w:hAnsi="Arial" w:cs="Arial"/>
                <w:color w:val="B2071B"/>
                <w:sz w:val="15"/>
                <w:szCs w:val="16"/>
              </w:rPr>
              <w:t>CF 80006480281</w:t>
            </w:r>
          </w:p>
          <w:p w14:paraId="5D343806" w14:textId="22A7788B" w:rsidR="00367460" w:rsidRPr="00A25308" w:rsidRDefault="00367460" w:rsidP="00D616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905304">
              <w:rPr>
                <w:rFonts w:ascii="Arial" w:hAnsi="Arial" w:cs="Arial"/>
                <w:color w:val="B2071B"/>
                <w:sz w:val="15"/>
                <w:szCs w:val="16"/>
              </w:rPr>
              <w:t>P.IVA 00742430283</w:t>
            </w:r>
          </w:p>
        </w:tc>
      </w:tr>
    </w:tbl>
    <w:p w14:paraId="117B0471" w14:textId="77777777" w:rsidR="0078597A" w:rsidRDefault="0078597A" w:rsidP="0078597A">
      <w:pPr>
        <w:jc w:val="center"/>
        <w:rPr>
          <w:rFonts w:ascii="Arial" w:hAnsi="Arial" w:cs="Arial"/>
          <w:b/>
          <w:color w:val="FF0000"/>
          <w:lang w:eastAsia="it-IT"/>
        </w:rPr>
      </w:pPr>
    </w:p>
    <w:p w14:paraId="52C8C2DB" w14:textId="77777777" w:rsidR="008972BA" w:rsidRDefault="008972BA" w:rsidP="0078597A">
      <w:pPr>
        <w:jc w:val="center"/>
        <w:rPr>
          <w:rFonts w:ascii="Arial" w:hAnsi="Arial" w:cs="Arial"/>
          <w:b/>
          <w:color w:val="FF0000"/>
          <w:lang w:eastAsia="it-IT"/>
        </w:rPr>
      </w:pPr>
      <w:bookmarkStart w:id="0" w:name="_GoBack"/>
      <w:bookmarkEnd w:id="0"/>
    </w:p>
    <w:p w14:paraId="6FF50AEF" w14:textId="45290C46" w:rsidR="0078597A" w:rsidRPr="0078597A" w:rsidRDefault="0078597A" w:rsidP="0078597A">
      <w:pPr>
        <w:jc w:val="center"/>
        <w:rPr>
          <w:rFonts w:ascii="Arial" w:hAnsi="Arial" w:cs="Arial"/>
          <w:b/>
          <w:color w:val="FF0000"/>
          <w:lang w:eastAsia="it-IT"/>
        </w:rPr>
      </w:pPr>
      <w:r w:rsidRPr="0078597A">
        <w:rPr>
          <w:rFonts w:ascii="Arial" w:hAnsi="Arial" w:cs="Arial"/>
          <w:b/>
          <w:color w:val="FF0000"/>
          <w:lang w:eastAsia="it-IT"/>
        </w:rPr>
        <w:t>FONDO ECONOMALE - CONSEGNA GIUSTIFICATIVI DI SPESA</w:t>
      </w:r>
    </w:p>
    <w:p w14:paraId="26B15847" w14:textId="77777777" w:rsidR="0078597A" w:rsidRPr="0078597A" w:rsidRDefault="0078597A" w:rsidP="0078597A">
      <w:pPr>
        <w:rPr>
          <w:rFonts w:ascii="Arial" w:hAnsi="Arial" w:cs="Arial"/>
          <w:sz w:val="20"/>
          <w:szCs w:val="20"/>
          <w:lang w:eastAsia="it-IT"/>
        </w:rPr>
      </w:pPr>
    </w:p>
    <w:p w14:paraId="7C947388" w14:textId="77777777" w:rsidR="0078597A" w:rsidRPr="0078597A" w:rsidRDefault="0078597A" w:rsidP="007859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CA71679" w14:textId="01D3B19C" w:rsidR="0078597A" w:rsidRDefault="0078597A" w:rsidP="00A13685">
      <w:pPr>
        <w:tabs>
          <w:tab w:val="left" w:pos="340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BCFF" wp14:editId="29184828">
                <wp:simplePos x="0" y="0"/>
                <wp:positionH relativeFrom="column">
                  <wp:posOffset>1751330</wp:posOffset>
                </wp:positionH>
                <wp:positionV relativeFrom="paragraph">
                  <wp:posOffset>186690</wp:posOffset>
                </wp:positionV>
                <wp:extent cx="44100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F42C93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pt,14.7pt" to="485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" strokecolor="#7f7f7f [1612]"/>
            </w:pict>
          </mc:Fallback>
        </mc:AlternateContent>
      </w:r>
      <w:r w:rsidRPr="0078597A">
        <w:rPr>
          <w:rFonts w:ascii="Arial" w:hAnsi="Arial" w:cs="Arial"/>
          <w:lang w:eastAsia="it-IT"/>
        </w:rPr>
        <w:t>Il</w:t>
      </w:r>
      <w:r>
        <w:rPr>
          <w:rFonts w:ascii="Arial" w:hAnsi="Arial" w:cs="Arial"/>
          <w:lang w:eastAsia="it-IT"/>
        </w:rPr>
        <w:t>/La</w:t>
      </w:r>
      <w:r w:rsidRPr="0078597A">
        <w:rPr>
          <w:rFonts w:ascii="Arial" w:hAnsi="Arial" w:cs="Arial"/>
          <w:lang w:eastAsia="it-IT"/>
        </w:rPr>
        <w:t xml:space="preserve"> sottoscritto</w:t>
      </w:r>
      <w:r>
        <w:rPr>
          <w:rFonts w:ascii="Arial" w:hAnsi="Arial" w:cs="Arial"/>
          <w:lang w:eastAsia="it-IT"/>
        </w:rPr>
        <w:t>/a</w:t>
      </w:r>
      <w:r w:rsidRPr="0078597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ab/>
      </w:r>
    </w:p>
    <w:p w14:paraId="66211D24" w14:textId="101D5926" w:rsidR="0078597A" w:rsidRPr="0078597A" w:rsidRDefault="008972BA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099F23" wp14:editId="41B3B50F">
                <wp:simplePos x="0" y="0"/>
                <wp:positionH relativeFrom="column">
                  <wp:posOffset>4785360</wp:posOffset>
                </wp:positionH>
                <wp:positionV relativeFrom="paragraph">
                  <wp:posOffset>186690</wp:posOffset>
                </wp:positionV>
                <wp:extent cx="13716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82C9044" id="Connettore diritto 4" o:spid="_x0000_s1026" style="position:absolute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pt,14.7pt" to="484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" strokecolor="#7f7f7f [1612]"/>
            </w:pict>
          </mc:Fallback>
        </mc:AlternateContent>
      </w:r>
      <w:r w:rsidR="0078597A" w:rsidRPr="0078597A">
        <w:rPr>
          <w:rFonts w:ascii="Arial" w:hAnsi="Arial" w:cs="Arial"/>
          <w:lang w:eastAsia="it-IT"/>
        </w:rPr>
        <w:t xml:space="preserve">in relazione al rimborso spese a/m Fondo economale richiesto in data    </w:t>
      </w:r>
    </w:p>
    <w:p w14:paraId="712D11D3" w14:textId="77777777" w:rsidR="0078597A" w:rsidRPr="0078597A" w:rsidRDefault="0078597A" w:rsidP="00A13685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i/>
          <w:iCs/>
          <w:lang w:eastAsia="it-IT"/>
        </w:rPr>
      </w:pPr>
      <w:r w:rsidRPr="0078597A">
        <w:rPr>
          <w:rFonts w:ascii="Arial" w:hAnsi="Arial" w:cs="Arial"/>
          <w:b/>
          <w:bCs/>
          <w:i/>
          <w:iCs/>
          <w:lang w:eastAsia="it-IT"/>
        </w:rPr>
        <w:t>D I C H I A R A</w:t>
      </w:r>
    </w:p>
    <w:p w14:paraId="6AB52314" w14:textId="4E8CC186" w:rsidR="0078597A" w:rsidRPr="0078597A" w:rsidRDefault="00490E0B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che </w:t>
      </w:r>
      <w:r w:rsidR="0078597A" w:rsidRPr="0078597A">
        <w:rPr>
          <w:rFonts w:ascii="Arial" w:hAnsi="Arial" w:cs="Arial"/>
          <w:lang w:eastAsia="it-IT"/>
        </w:rPr>
        <w:t xml:space="preserve">i giustificativi di spesa </w:t>
      </w:r>
      <w:r>
        <w:rPr>
          <w:rFonts w:ascii="Arial" w:hAnsi="Arial" w:cs="Arial"/>
          <w:lang w:eastAsia="it-IT"/>
        </w:rPr>
        <w:t xml:space="preserve">consegnati sono </w:t>
      </w:r>
      <w:r w:rsidR="0078597A" w:rsidRPr="0078597A">
        <w:rPr>
          <w:rFonts w:ascii="Arial" w:hAnsi="Arial" w:cs="Arial"/>
          <w:lang w:eastAsia="it-IT"/>
        </w:rPr>
        <w:t xml:space="preserve">costituiti da stampe di documenti in formato elettronico in </w:t>
      </w:r>
      <w:r>
        <w:rPr>
          <w:rFonts w:ascii="Arial" w:hAnsi="Arial" w:cs="Arial"/>
          <w:lang w:eastAsia="it-IT"/>
        </w:rPr>
        <w:t>proprio</w:t>
      </w:r>
      <w:r w:rsidR="0078597A" w:rsidRPr="0078597A">
        <w:rPr>
          <w:rFonts w:ascii="Arial" w:hAnsi="Arial" w:cs="Arial"/>
          <w:lang w:eastAsia="it-IT"/>
        </w:rPr>
        <w:t xml:space="preserve"> possesso e </w:t>
      </w:r>
    </w:p>
    <w:p w14:paraId="6EC6D78D" w14:textId="77777777" w:rsidR="0078597A" w:rsidRPr="0078597A" w:rsidRDefault="0078597A" w:rsidP="00A13685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i/>
          <w:iCs/>
          <w:lang w:eastAsia="it-IT"/>
        </w:rPr>
      </w:pPr>
      <w:r w:rsidRPr="0078597A">
        <w:rPr>
          <w:rFonts w:ascii="Arial" w:hAnsi="Arial" w:cs="Arial"/>
          <w:b/>
          <w:bCs/>
          <w:i/>
          <w:iCs/>
          <w:lang w:eastAsia="it-IT"/>
        </w:rPr>
        <w:t xml:space="preserve">S I   </w:t>
      </w:r>
      <w:proofErr w:type="spellStart"/>
      <w:r w:rsidRPr="0078597A">
        <w:rPr>
          <w:rFonts w:ascii="Arial" w:hAnsi="Arial" w:cs="Arial"/>
          <w:b/>
          <w:bCs/>
          <w:i/>
          <w:iCs/>
          <w:lang w:eastAsia="it-IT"/>
        </w:rPr>
        <w:t>I</w:t>
      </w:r>
      <w:proofErr w:type="spellEnd"/>
      <w:r w:rsidRPr="0078597A">
        <w:rPr>
          <w:rFonts w:ascii="Arial" w:hAnsi="Arial" w:cs="Arial"/>
          <w:b/>
          <w:bCs/>
          <w:i/>
          <w:iCs/>
          <w:lang w:eastAsia="it-IT"/>
        </w:rPr>
        <w:t xml:space="preserve"> M P E G N A</w:t>
      </w:r>
    </w:p>
    <w:p w14:paraId="329FC8D5" w14:textId="08E90621" w:rsidR="0078597A" w:rsidRPr="0078597A" w:rsidRDefault="0078597A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it-IT"/>
        </w:rPr>
      </w:pPr>
      <w:r w:rsidRPr="0078597A">
        <w:rPr>
          <w:rFonts w:ascii="Arial" w:hAnsi="Arial" w:cs="Arial"/>
          <w:lang w:eastAsia="it-IT"/>
        </w:rPr>
        <w:t>a non chieder</w:t>
      </w:r>
      <w:r w:rsidR="00490E0B">
        <w:rPr>
          <w:rFonts w:ascii="Arial" w:hAnsi="Arial" w:cs="Arial"/>
          <w:lang w:eastAsia="it-IT"/>
        </w:rPr>
        <w:t>n</w:t>
      </w:r>
      <w:r w:rsidRPr="0078597A">
        <w:rPr>
          <w:rFonts w:ascii="Arial" w:hAnsi="Arial" w:cs="Arial"/>
          <w:lang w:eastAsia="it-IT"/>
        </w:rPr>
        <w:t>e nuovamente il rimborso all’Università degli Studi di Padova o a qualunque altro soggetto pubblico/privato.</w:t>
      </w:r>
    </w:p>
    <w:p w14:paraId="36E8625B" w14:textId="77777777" w:rsidR="0078597A" w:rsidRPr="0078597A" w:rsidRDefault="0078597A" w:rsidP="00A136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it-IT"/>
        </w:rPr>
      </w:pPr>
    </w:p>
    <w:p w14:paraId="0C1201C5" w14:textId="77777777" w:rsidR="0078597A" w:rsidRPr="0078597A" w:rsidRDefault="0078597A" w:rsidP="00A13685">
      <w:pPr>
        <w:widowControl w:val="0"/>
        <w:spacing w:line="480" w:lineRule="auto"/>
        <w:ind w:left="2832" w:firstLine="708"/>
        <w:jc w:val="both"/>
        <w:rPr>
          <w:rFonts w:ascii="Arial" w:hAnsi="Arial" w:cs="Arial"/>
          <w:lang w:eastAsia="it-IT"/>
        </w:rPr>
      </w:pPr>
    </w:p>
    <w:p w14:paraId="29DAABB3" w14:textId="79C00CC3" w:rsidR="0078597A" w:rsidRPr="0078597A" w:rsidRDefault="0078597A" w:rsidP="00A13685">
      <w:pPr>
        <w:widowControl w:val="0"/>
        <w:tabs>
          <w:tab w:val="left" w:pos="5103"/>
        </w:tabs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  <w:t>________________________</w:t>
      </w:r>
    </w:p>
    <w:p w14:paraId="39ED04EA" w14:textId="00165F82" w:rsidR="0078597A" w:rsidRPr="0078597A" w:rsidRDefault="0078597A" w:rsidP="00A13685">
      <w:pPr>
        <w:tabs>
          <w:tab w:val="left" w:pos="5103"/>
        </w:tabs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r w:rsidR="00A13685">
        <w:rPr>
          <w:rFonts w:ascii="Arial" w:hAnsi="Arial" w:cs="Arial"/>
          <w:lang w:eastAsia="it-IT"/>
        </w:rPr>
        <w:t xml:space="preserve"> </w:t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>
        <w:rPr>
          <w:rFonts w:ascii="Arial" w:hAnsi="Arial" w:cs="Arial"/>
          <w:lang w:eastAsia="it-IT"/>
        </w:rPr>
        <w:tab/>
      </w:r>
      <w:r w:rsidRPr="0078597A">
        <w:rPr>
          <w:rFonts w:ascii="Arial" w:hAnsi="Arial" w:cs="Arial"/>
          <w:lang w:eastAsia="it-IT"/>
        </w:rPr>
        <w:t>(Firma per esteso e leggibile)</w:t>
      </w:r>
    </w:p>
    <w:p w14:paraId="760D30BB" w14:textId="77777777" w:rsidR="00A13685" w:rsidRDefault="00A13685" w:rsidP="00A13685">
      <w:pPr>
        <w:tabs>
          <w:tab w:val="left" w:pos="851"/>
        </w:tabs>
        <w:spacing w:line="480" w:lineRule="auto"/>
        <w:jc w:val="both"/>
        <w:rPr>
          <w:rFonts w:ascii="Arial" w:hAnsi="Arial" w:cs="Arial"/>
          <w:lang w:eastAsia="it-IT"/>
        </w:rPr>
      </w:pPr>
    </w:p>
    <w:p w14:paraId="089A5C52" w14:textId="26149EA1" w:rsidR="0078597A" w:rsidRPr="0078597A" w:rsidRDefault="00A13685" w:rsidP="00A13685">
      <w:pPr>
        <w:tabs>
          <w:tab w:val="left" w:pos="851"/>
        </w:tabs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E4A1F09" wp14:editId="61F052EF">
                <wp:simplePos x="0" y="0"/>
                <wp:positionH relativeFrom="column">
                  <wp:posOffset>422910</wp:posOffset>
                </wp:positionH>
                <wp:positionV relativeFrom="paragraph">
                  <wp:posOffset>205105</wp:posOffset>
                </wp:positionV>
                <wp:extent cx="158115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FCAC28C" id="Connettore diritto 6" o:spid="_x0000_s1026" style="position:absolute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6.15pt" to="15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" strokecolor="#7f7f7f [1612]"/>
            </w:pict>
          </mc:Fallback>
        </mc:AlternateContent>
      </w:r>
      <w:r w:rsidR="0078597A" w:rsidRPr="0078597A">
        <w:rPr>
          <w:rFonts w:ascii="Arial" w:hAnsi="Arial" w:cs="Arial"/>
          <w:lang w:eastAsia="it-IT"/>
        </w:rPr>
        <w:t xml:space="preserve">Data </w:t>
      </w:r>
      <w:r w:rsidR="008972BA">
        <w:rPr>
          <w:rFonts w:ascii="Arial" w:hAnsi="Arial" w:cs="Arial"/>
          <w:lang w:eastAsia="it-IT"/>
        </w:rPr>
        <w:tab/>
      </w:r>
    </w:p>
    <w:p w14:paraId="796B9413" w14:textId="2CE9F2CE" w:rsidR="0008025C" w:rsidRPr="00D26BB4" w:rsidRDefault="0008025C" w:rsidP="00A13685">
      <w:pPr>
        <w:tabs>
          <w:tab w:val="left" w:pos="3402"/>
          <w:tab w:val="left" w:pos="3686"/>
          <w:tab w:val="left" w:pos="5954"/>
        </w:tabs>
        <w:spacing w:line="480" w:lineRule="auto"/>
        <w:jc w:val="both"/>
        <w:rPr>
          <w:rFonts w:ascii="Arial" w:hAnsi="Arial" w:cs="Arial"/>
        </w:rPr>
      </w:pPr>
    </w:p>
    <w:sectPr w:rsidR="0008025C" w:rsidRPr="00D26BB4" w:rsidSect="00B12C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EC96" w14:textId="77777777" w:rsidR="00082C96" w:rsidRDefault="00082C96">
      <w:r>
        <w:separator/>
      </w:r>
    </w:p>
  </w:endnote>
  <w:endnote w:type="continuationSeparator" w:id="0">
    <w:p w14:paraId="58EF248E" w14:textId="77777777" w:rsidR="00082C96" w:rsidRDefault="000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020374" w:rsidRDefault="00020374" w:rsidP="00E720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020374" w:rsidRDefault="00020374" w:rsidP="00E720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73F8BE42" w:rsidR="00020374" w:rsidRPr="00A66B19" w:rsidRDefault="00020374" w:rsidP="00E7206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367460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020374" w:rsidRPr="00005808" w14:paraId="6114813C" w14:textId="77777777">
      <w:trPr>
        <w:trHeight w:val="304"/>
      </w:trPr>
      <w:tc>
        <w:tcPr>
          <w:tcW w:w="9782" w:type="dxa"/>
        </w:tcPr>
        <w:p w14:paraId="79A243EB" w14:textId="77777777" w:rsidR="00020374" w:rsidRPr="00005808" w:rsidRDefault="00020374" w:rsidP="00F82B03">
          <w:pPr>
            <w:tabs>
              <w:tab w:val="center" w:pos="7938"/>
            </w:tabs>
            <w:outlineLvl w:val="0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14:paraId="6AAEC62B" w14:textId="77777777" w:rsidR="00020374" w:rsidRDefault="00020374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67E8" w14:textId="72526CC0" w:rsidR="008972BA" w:rsidRDefault="008972BA" w:rsidP="008972BA">
    <w:pPr>
      <w:rPr>
        <w:rFonts w:ascii="Arial" w:hAnsi="Arial" w:cs="Arial"/>
        <w:i/>
        <w:sz w:val="16"/>
        <w:szCs w:val="16"/>
        <w:lang w:eastAsia="it-IT"/>
      </w:rPr>
    </w:pPr>
    <w:r>
      <w:rPr>
        <w:rFonts w:ascii="Arial" w:hAnsi="Arial" w:cs="Arial"/>
        <w:i/>
        <w:sz w:val="16"/>
        <w:szCs w:val="16"/>
        <w:lang w:eastAsia="it-IT"/>
      </w:rPr>
      <w:t>____________________________________________________________________________________________________________</w:t>
    </w:r>
  </w:p>
  <w:p w14:paraId="153FB2AE" w14:textId="77777777" w:rsidR="008972BA" w:rsidRDefault="008972BA" w:rsidP="008972BA">
    <w:pPr>
      <w:rPr>
        <w:rFonts w:ascii="Arial" w:hAnsi="Arial" w:cs="Arial"/>
        <w:i/>
        <w:sz w:val="16"/>
        <w:szCs w:val="16"/>
        <w:lang w:eastAsia="it-IT"/>
      </w:rPr>
    </w:pPr>
  </w:p>
  <w:p w14:paraId="353E3BF9" w14:textId="7A0F875D" w:rsidR="008972BA" w:rsidRDefault="008972BA" w:rsidP="008972BA">
    <w:proofErr w:type="spellStart"/>
    <w:r w:rsidRPr="008972BA">
      <w:rPr>
        <w:rFonts w:ascii="Arial" w:hAnsi="Arial" w:cs="Arial"/>
        <w:i/>
        <w:sz w:val="16"/>
        <w:szCs w:val="16"/>
        <w:lang w:eastAsia="it-IT"/>
      </w:rPr>
      <w:t>ConsegnaGiustificativiNonOriginaliPerRimborsoFondoEconomale</w:t>
    </w:r>
    <w:proofErr w:type="spellEnd"/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 w:rsidRPr="008972BA">
      <w:rPr>
        <w:rFonts w:ascii="Arial" w:hAnsi="Arial" w:cs="Arial"/>
        <w:i/>
        <w:sz w:val="16"/>
        <w:szCs w:val="16"/>
        <w:lang w:eastAsia="it-IT"/>
      </w:rPr>
      <w:tab/>
    </w:r>
    <w:r>
      <w:rPr>
        <w:rFonts w:ascii="Arial" w:hAnsi="Arial" w:cs="Arial"/>
        <w:i/>
        <w:sz w:val="16"/>
        <w:szCs w:val="16"/>
        <w:lang w:eastAsia="it-IT"/>
      </w:rPr>
      <w:t xml:space="preserve">                                                                                           </w:t>
    </w:r>
    <w:r w:rsidRPr="008972BA">
      <w:rPr>
        <w:rFonts w:ascii="Arial" w:hAnsi="Arial" w:cs="Arial"/>
        <w:i/>
        <w:sz w:val="16"/>
        <w:szCs w:val="16"/>
        <w:lang w:eastAsia="it-IT"/>
      </w:rPr>
      <w:t xml:space="preserve">Pagina </w:t>
    </w:r>
    <w:r w:rsidRPr="008972BA">
      <w:rPr>
        <w:rFonts w:ascii="Arial" w:hAnsi="Arial" w:cs="Arial"/>
        <w:i/>
        <w:sz w:val="16"/>
        <w:szCs w:val="16"/>
        <w:lang w:eastAsia="it-IT"/>
      </w:rPr>
      <w:fldChar w:fldCharType="begin"/>
    </w:r>
    <w:r w:rsidRPr="008972BA">
      <w:rPr>
        <w:rFonts w:ascii="Arial" w:hAnsi="Arial" w:cs="Arial"/>
        <w:i/>
        <w:sz w:val="16"/>
        <w:szCs w:val="16"/>
        <w:lang w:eastAsia="it-IT"/>
      </w:rPr>
      <w:instrText xml:space="preserve"> PAGE </w:instrText>
    </w:r>
    <w:r w:rsidRPr="008972BA">
      <w:rPr>
        <w:rFonts w:ascii="Arial" w:hAnsi="Arial" w:cs="Arial"/>
        <w:i/>
        <w:sz w:val="16"/>
        <w:szCs w:val="16"/>
        <w:lang w:eastAsia="it-IT"/>
      </w:rPr>
      <w:fldChar w:fldCharType="separate"/>
    </w:r>
    <w:r w:rsidR="00F660FD">
      <w:rPr>
        <w:rFonts w:ascii="Arial" w:hAnsi="Arial" w:cs="Arial"/>
        <w:i/>
        <w:noProof/>
        <w:sz w:val="16"/>
        <w:szCs w:val="16"/>
        <w:lang w:eastAsia="it-IT"/>
      </w:rPr>
      <w:t>1</w:t>
    </w:r>
    <w:r w:rsidRPr="008972BA">
      <w:rPr>
        <w:rFonts w:ascii="Arial" w:hAnsi="Arial" w:cs="Arial"/>
        <w:i/>
        <w:sz w:val="16"/>
        <w:szCs w:val="16"/>
        <w:lang w:eastAsia="it-IT"/>
      </w:rPr>
      <w:fldChar w:fldCharType="end"/>
    </w:r>
    <w:r w:rsidRPr="008972BA">
      <w:rPr>
        <w:rFonts w:ascii="Arial" w:hAnsi="Arial" w:cs="Arial"/>
        <w:i/>
        <w:sz w:val="16"/>
        <w:szCs w:val="16"/>
        <w:lang w:eastAsia="it-IT"/>
      </w:rPr>
      <w:t xml:space="preserve"> di </w:t>
    </w:r>
    <w:r w:rsidRPr="008972BA">
      <w:rPr>
        <w:rFonts w:ascii="Arial" w:hAnsi="Arial" w:cs="Arial"/>
        <w:i/>
        <w:sz w:val="16"/>
        <w:szCs w:val="16"/>
        <w:lang w:eastAsia="it-IT"/>
      </w:rPr>
      <w:fldChar w:fldCharType="begin"/>
    </w:r>
    <w:r w:rsidRPr="008972BA">
      <w:rPr>
        <w:rFonts w:ascii="Arial" w:hAnsi="Arial" w:cs="Arial"/>
        <w:i/>
        <w:sz w:val="16"/>
        <w:szCs w:val="16"/>
        <w:lang w:eastAsia="it-IT"/>
      </w:rPr>
      <w:instrText xml:space="preserve"> NUMPAGES  </w:instrText>
    </w:r>
    <w:r w:rsidRPr="008972BA">
      <w:rPr>
        <w:rFonts w:ascii="Arial" w:hAnsi="Arial" w:cs="Arial"/>
        <w:i/>
        <w:sz w:val="16"/>
        <w:szCs w:val="16"/>
        <w:lang w:eastAsia="it-IT"/>
      </w:rPr>
      <w:fldChar w:fldCharType="separate"/>
    </w:r>
    <w:r w:rsidR="00F660FD">
      <w:rPr>
        <w:rFonts w:ascii="Arial" w:hAnsi="Arial" w:cs="Arial"/>
        <w:i/>
        <w:noProof/>
        <w:sz w:val="16"/>
        <w:szCs w:val="16"/>
        <w:lang w:eastAsia="it-IT"/>
      </w:rPr>
      <w:t>1</w:t>
    </w:r>
    <w:r w:rsidRPr="008972BA">
      <w:rPr>
        <w:rFonts w:ascii="Arial" w:hAnsi="Arial" w:cs="Arial"/>
        <w:i/>
        <w:sz w:val="16"/>
        <w:szCs w:val="16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6AC7" w14:textId="77777777" w:rsidR="00082C96" w:rsidRDefault="00082C96">
      <w:r>
        <w:separator/>
      </w:r>
    </w:p>
  </w:footnote>
  <w:footnote w:type="continuationSeparator" w:id="0">
    <w:p w14:paraId="7F78CC82" w14:textId="77777777" w:rsidR="00082C96" w:rsidRDefault="000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020374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020374" w:rsidRPr="00737F3F" w:rsidRDefault="00020374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020374" w:rsidRPr="00737F3F" w:rsidRDefault="00020374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020374" w:rsidRPr="00737F3F" w:rsidRDefault="00020374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020374" w:rsidRPr="00B43FFE" w14:paraId="7B09B617" w14:textId="77777777" w:rsidTr="00B43FFE">
      <w:trPr>
        <w:trHeight w:val="853"/>
      </w:trPr>
      <w:tc>
        <w:tcPr>
          <w:tcW w:w="2173" w:type="dxa"/>
          <w:vMerge/>
        </w:tcPr>
        <w:p w14:paraId="00471FCB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6333" w:type="dxa"/>
        </w:tcPr>
        <w:p w14:paraId="2D8C0378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DIPARTIMENTO DI FISICA E ASTRONOMIA</w:t>
          </w:r>
        </w:p>
        <w:p w14:paraId="7B7BCB4C" w14:textId="6F6DF0ED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>“Galileo Galilei” - DFA</w:t>
          </w:r>
        </w:p>
        <w:p w14:paraId="57332DC0" w14:textId="77777777" w:rsidR="00020374" w:rsidRPr="00B43FFE" w:rsidRDefault="00020374" w:rsidP="00B43FFE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3685" w:type="dxa"/>
        </w:tcPr>
        <w:p w14:paraId="616F046D" w14:textId="4D26C2A4" w:rsidR="00020374" w:rsidRPr="00B43FFE" w:rsidRDefault="00020374" w:rsidP="00AC352E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B43FFE">
            <w:rPr>
              <w:rFonts w:ascii="Arial" w:hAnsi="Arial" w:cs="Arial"/>
              <w:b/>
              <w:noProof/>
              <w:color w:val="B2071B"/>
              <w:sz w:val="17"/>
              <w:szCs w:val="17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2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UNIVERSITÀ DEGLI STUDI DI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PADOVA</w:t>
          </w:r>
          <w:r w:rsidRPr="00B43FFE"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</w:tc>
    </w:tr>
  </w:tbl>
  <w:p w14:paraId="711C8EA9" w14:textId="77777777" w:rsidR="00020374" w:rsidRDefault="00020374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020374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020374" w:rsidRPr="00117E48" w:rsidRDefault="00020374" w:rsidP="00061C6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D9C49FA" w:rsidR="00020374" w:rsidRPr="00777D69" w:rsidRDefault="00020374" w:rsidP="00A42B9B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1FCEE10D" wp14:editId="5E9C727B">
                <wp:extent cx="719455" cy="719455"/>
                <wp:effectExtent l="0" t="0" r="4445" b="444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77D69">
            <w:rPr>
              <w:rFonts w:ascii="Arial" w:hAnsi="Arial" w:cs="Arial"/>
            </w:rPr>
            <w:tab/>
          </w:r>
        </w:p>
        <w:p w14:paraId="403543D5" w14:textId="1F483E88" w:rsidR="00020374" w:rsidRPr="00777D69" w:rsidRDefault="00020374" w:rsidP="00E7206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3BD8B224" w:rsidR="00020374" w:rsidRPr="004D24BE" w:rsidRDefault="00020374" w:rsidP="00E7206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2FA616C4" w:rsidR="00020374" w:rsidRPr="00117E48" w:rsidRDefault="00F660FD" w:rsidP="00A42B9B">
          <w:pPr>
            <w:ind w:left="145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1C42729" wp14:editId="2D1F0E16">
                <wp:extent cx="1609725" cy="7524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020374" w:rsidRPr="00FE6531" w:rsidRDefault="00020374" w:rsidP="00E72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37101"/>
    <w:multiLevelType w:val="hybridMultilevel"/>
    <w:tmpl w:val="A924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2A1B"/>
    <w:multiLevelType w:val="hybridMultilevel"/>
    <w:tmpl w:val="33F00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FA4"/>
    <w:multiLevelType w:val="hybridMultilevel"/>
    <w:tmpl w:val="113C8B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77C36"/>
    <w:multiLevelType w:val="hybridMultilevel"/>
    <w:tmpl w:val="B48032FA"/>
    <w:lvl w:ilvl="0" w:tplc="45A6886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7E0"/>
    <w:multiLevelType w:val="hybridMultilevel"/>
    <w:tmpl w:val="0F684516"/>
    <w:lvl w:ilvl="0" w:tplc="57BC371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85D5172"/>
    <w:multiLevelType w:val="hybridMultilevel"/>
    <w:tmpl w:val="7E80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50F"/>
    <w:multiLevelType w:val="hybridMultilevel"/>
    <w:tmpl w:val="B5065C86"/>
    <w:lvl w:ilvl="0" w:tplc="D526C70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942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0467E3"/>
    <w:multiLevelType w:val="hybridMultilevel"/>
    <w:tmpl w:val="68948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5335"/>
    <w:multiLevelType w:val="hybridMultilevel"/>
    <w:tmpl w:val="1528E9D4"/>
    <w:lvl w:ilvl="0" w:tplc="27DED594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20374"/>
    <w:rsid w:val="0002465E"/>
    <w:rsid w:val="00025C02"/>
    <w:rsid w:val="00035D7C"/>
    <w:rsid w:val="0005175E"/>
    <w:rsid w:val="00061C64"/>
    <w:rsid w:val="00065976"/>
    <w:rsid w:val="0008025C"/>
    <w:rsid w:val="00082C96"/>
    <w:rsid w:val="000A7CA4"/>
    <w:rsid w:val="000C30EC"/>
    <w:rsid w:val="000C6C45"/>
    <w:rsid w:val="00105C68"/>
    <w:rsid w:val="00112A0D"/>
    <w:rsid w:val="001140B5"/>
    <w:rsid w:val="00121F84"/>
    <w:rsid w:val="001405BC"/>
    <w:rsid w:val="001407A5"/>
    <w:rsid w:val="00145862"/>
    <w:rsid w:val="00154544"/>
    <w:rsid w:val="00163C63"/>
    <w:rsid w:val="001717A6"/>
    <w:rsid w:val="00192491"/>
    <w:rsid w:val="001B7E86"/>
    <w:rsid w:val="001C24F6"/>
    <w:rsid w:val="001D1961"/>
    <w:rsid w:val="001E2B82"/>
    <w:rsid w:val="001F3B1E"/>
    <w:rsid w:val="00211513"/>
    <w:rsid w:val="00214934"/>
    <w:rsid w:val="0024377D"/>
    <w:rsid w:val="00251B25"/>
    <w:rsid w:val="00264F42"/>
    <w:rsid w:val="00267D83"/>
    <w:rsid w:val="00280500"/>
    <w:rsid w:val="002A7F42"/>
    <w:rsid w:val="002B1C78"/>
    <w:rsid w:val="002C1B5F"/>
    <w:rsid w:val="002C4546"/>
    <w:rsid w:val="002E0BCB"/>
    <w:rsid w:val="003218E8"/>
    <w:rsid w:val="00360F04"/>
    <w:rsid w:val="00364598"/>
    <w:rsid w:val="00367460"/>
    <w:rsid w:val="00371D36"/>
    <w:rsid w:val="003A068E"/>
    <w:rsid w:val="003A4022"/>
    <w:rsid w:val="003B1A2B"/>
    <w:rsid w:val="003B7892"/>
    <w:rsid w:val="003C01B0"/>
    <w:rsid w:val="003C390B"/>
    <w:rsid w:val="003F2D74"/>
    <w:rsid w:val="004016CC"/>
    <w:rsid w:val="0040197B"/>
    <w:rsid w:val="00404DD9"/>
    <w:rsid w:val="0042222C"/>
    <w:rsid w:val="00425ABF"/>
    <w:rsid w:val="0044391A"/>
    <w:rsid w:val="004459DC"/>
    <w:rsid w:val="00451FAF"/>
    <w:rsid w:val="00453D33"/>
    <w:rsid w:val="00455937"/>
    <w:rsid w:val="00460CA7"/>
    <w:rsid w:val="0046455B"/>
    <w:rsid w:val="0047726D"/>
    <w:rsid w:val="004868FA"/>
    <w:rsid w:val="0049085F"/>
    <w:rsid w:val="00490E0B"/>
    <w:rsid w:val="004918F6"/>
    <w:rsid w:val="004B6278"/>
    <w:rsid w:val="004C3ADE"/>
    <w:rsid w:val="004C7ED5"/>
    <w:rsid w:val="004D17F0"/>
    <w:rsid w:val="004F1829"/>
    <w:rsid w:val="00506196"/>
    <w:rsid w:val="005067B8"/>
    <w:rsid w:val="005068D5"/>
    <w:rsid w:val="00525ED7"/>
    <w:rsid w:val="00533F1B"/>
    <w:rsid w:val="00563E01"/>
    <w:rsid w:val="005775E2"/>
    <w:rsid w:val="00585714"/>
    <w:rsid w:val="005862B8"/>
    <w:rsid w:val="00593064"/>
    <w:rsid w:val="005A10B9"/>
    <w:rsid w:val="005B19E6"/>
    <w:rsid w:val="005B37F1"/>
    <w:rsid w:val="005D4134"/>
    <w:rsid w:val="005D6491"/>
    <w:rsid w:val="005F06AA"/>
    <w:rsid w:val="00607C0F"/>
    <w:rsid w:val="00613837"/>
    <w:rsid w:val="00613FE4"/>
    <w:rsid w:val="00633C9B"/>
    <w:rsid w:val="00637864"/>
    <w:rsid w:val="00650B04"/>
    <w:rsid w:val="00652BCD"/>
    <w:rsid w:val="00653993"/>
    <w:rsid w:val="00656CDA"/>
    <w:rsid w:val="006868C7"/>
    <w:rsid w:val="006A0CFD"/>
    <w:rsid w:val="006B170A"/>
    <w:rsid w:val="006B796D"/>
    <w:rsid w:val="006D10AF"/>
    <w:rsid w:val="006D7B5A"/>
    <w:rsid w:val="006E2245"/>
    <w:rsid w:val="006E4E26"/>
    <w:rsid w:val="006E6764"/>
    <w:rsid w:val="006F4F66"/>
    <w:rsid w:val="006F7C62"/>
    <w:rsid w:val="00703EF1"/>
    <w:rsid w:val="007046DB"/>
    <w:rsid w:val="00731C3B"/>
    <w:rsid w:val="00737F3F"/>
    <w:rsid w:val="0075214D"/>
    <w:rsid w:val="007529D0"/>
    <w:rsid w:val="00764AB8"/>
    <w:rsid w:val="00770978"/>
    <w:rsid w:val="0078597A"/>
    <w:rsid w:val="00785F33"/>
    <w:rsid w:val="00792011"/>
    <w:rsid w:val="00795681"/>
    <w:rsid w:val="007A417F"/>
    <w:rsid w:val="007A6205"/>
    <w:rsid w:val="007A7B03"/>
    <w:rsid w:val="007B3ED2"/>
    <w:rsid w:val="007B52A7"/>
    <w:rsid w:val="007D2A40"/>
    <w:rsid w:val="007D5105"/>
    <w:rsid w:val="007E2AAE"/>
    <w:rsid w:val="007F45FC"/>
    <w:rsid w:val="008121B5"/>
    <w:rsid w:val="00846EBC"/>
    <w:rsid w:val="00852944"/>
    <w:rsid w:val="008604D2"/>
    <w:rsid w:val="00860628"/>
    <w:rsid w:val="008643E6"/>
    <w:rsid w:val="00875743"/>
    <w:rsid w:val="00893937"/>
    <w:rsid w:val="008972BA"/>
    <w:rsid w:val="008A7939"/>
    <w:rsid w:val="008B5048"/>
    <w:rsid w:val="008B5C37"/>
    <w:rsid w:val="008D27F8"/>
    <w:rsid w:val="008D42AB"/>
    <w:rsid w:val="008E5779"/>
    <w:rsid w:val="00901AE1"/>
    <w:rsid w:val="00903938"/>
    <w:rsid w:val="00903A2C"/>
    <w:rsid w:val="00905304"/>
    <w:rsid w:val="00911191"/>
    <w:rsid w:val="0092050B"/>
    <w:rsid w:val="00920F06"/>
    <w:rsid w:val="00937F70"/>
    <w:rsid w:val="00946647"/>
    <w:rsid w:val="009509EA"/>
    <w:rsid w:val="00991880"/>
    <w:rsid w:val="009A19AE"/>
    <w:rsid w:val="009B00F3"/>
    <w:rsid w:val="009C10D0"/>
    <w:rsid w:val="009C1746"/>
    <w:rsid w:val="009C6EA5"/>
    <w:rsid w:val="009D04CE"/>
    <w:rsid w:val="009F43BA"/>
    <w:rsid w:val="009F71DC"/>
    <w:rsid w:val="00A0293D"/>
    <w:rsid w:val="00A13685"/>
    <w:rsid w:val="00A25308"/>
    <w:rsid w:val="00A42B9B"/>
    <w:rsid w:val="00A433CD"/>
    <w:rsid w:val="00A46BBF"/>
    <w:rsid w:val="00A66B19"/>
    <w:rsid w:val="00A75A8C"/>
    <w:rsid w:val="00AC34B5"/>
    <w:rsid w:val="00AC352E"/>
    <w:rsid w:val="00AF5059"/>
    <w:rsid w:val="00B12CEC"/>
    <w:rsid w:val="00B176C1"/>
    <w:rsid w:val="00B17906"/>
    <w:rsid w:val="00B33600"/>
    <w:rsid w:val="00B4228C"/>
    <w:rsid w:val="00B43FFE"/>
    <w:rsid w:val="00B44C19"/>
    <w:rsid w:val="00B63987"/>
    <w:rsid w:val="00B76052"/>
    <w:rsid w:val="00B81DE5"/>
    <w:rsid w:val="00B86BAE"/>
    <w:rsid w:val="00B95640"/>
    <w:rsid w:val="00BA28F8"/>
    <w:rsid w:val="00BA4A6E"/>
    <w:rsid w:val="00BB02D1"/>
    <w:rsid w:val="00BB21D0"/>
    <w:rsid w:val="00BD4718"/>
    <w:rsid w:val="00BF222F"/>
    <w:rsid w:val="00C07966"/>
    <w:rsid w:val="00C17B1A"/>
    <w:rsid w:val="00C242C8"/>
    <w:rsid w:val="00C40A89"/>
    <w:rsid w:val="00C4173F"/>
    <w:rsid w:val="00C45DCF"/>
    <w:rsid w:val="00C5372A"/>
    <w:rsid w:val="00C57FD5"/>
    <w:rsid w:val="00C7146B"/>
    <w:rsid w:val="00C90A4A"/>
    <w:rsid w:val="00C931C1"/>
    <w:rsid w:val="00CB68A4"/>
    <w:rsid w:val="00CB7CA5"/>
    <w:rsid w:val="00CE49C0"/>
    <w:rsid w:val="00D0026E"/>
    <w:rsid w:val="00D168E7"/>
    <w:rsid w:val="00D23C98"/>
    <w:rsid w:val="00D23FE8"/>
    <w:rsid w:val="00D26BB4"/>
    <w:rsid w:val="00D40840"/>
    <w:rsid w:val="00D435B9"/>
    <w:rsid w:val="00D47266"/>
    <w:rsid w:val="00D5424B"/>
    <w:rsid w:val="00D55D03"/>
    <w:rsid w:val="00D6164D"/>
    <w:rsid w:val="00DB0809"/>
    <w:rsid w:val="00DB6F8B"/>
    <w:rsid w:val="00DC49D8"/>
    <w:rsid w:val="00DD168D"/>
    <w:rsid w:val="00DE6C37"/>
    <w:rsid w:val="00DF1A57"/>
    <w:rsid w:val="00DF1BFD"/>
    <w:rsid w:val="00E00101"/>
    <w:rsid w:val="00E203C9"/>
    <w:rsid w:val="00E25930"/>
    <w:rsid w:val="00E3593B"/>
    <w:rsid w:val="00E52C31"/>
    <w:rsid w:val="00E72062"/>
    <w:rsid w:val="00E77C46"/>
    <w:rsid w:val="00EA7B1F"/>
    <w:rsid w:val="00EC40DF"/>
    <w:rsid w:val="00ED3092"/>
    <w:rsid w:val="00ED6FDF"/>
    <w:rsid w:val="00EE3054"/>
    <w:rsid w:val="00EF34D1"/>
    <w:rsid w:val="00F13D02"/>
    <w:rsid w:val="00F141A3"/>
    <w:rsid w:val="00F1597A"/>
    <w:rsid w:val="00F3568C"/>
    <w:rsid w:val="00F64653"/>
    <w:rsid w:val="00F6527D"/>
    <w:rsid w:val="00F660FD"/>
    <w:rsid w:val="00F82B03"/>
    <w:rsid w:val="00F8458B"/>
    <w:rsid w:val="00F97218"/>
    <w:rsid w:val="00F97697"/>
    <w:rsid w:val="00FA5BAB"/>
    <w:rsid w:val="00FB5E5A"/>
    <w:rsid w:val="00FC3A2C"/>
    <w:rsid w:val="00FE4CD0"/>
    <w:rsid w:val="00FE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BB0EC3F-1518-44BF-A53D-9973BE78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52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rsid w:val="002C4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770978"/>
    <w:pPr>
      <w:spacing w:after="60" w:line="288" w:lineRule="auto"/>
      <w:jc w:val="both"/>
    </w:pPr>
    <w:rPr>
      <w:rFonts w:ascii="Courier New" w:hAnsi="Courier New" w:cs="Courier New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7097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C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29D0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7529D0"/>
  </w:style>
  <w:style w:type="paragraph" w:styleId="NormaleWeb">
    <w:name w:val="Normal (Web)"/>
    <w:basedOn w:val="Normale"/>
    <w:uiPriority w:val="99"/>
    <w:semiHidden/>
    <w:unhideWhenUsed/>
    <w:rsid w:val="00B33600"/>
    <w:pPr>
      <w:spacing w:before="100" w:beforeAutospacing="1" w:after="100" w:afterAutospacing="1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44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44C19"/>
    <w:rPr>
      <w:rFonts w:ascii="Courier New" w:eastAsiaTheme="minorEastAsia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2C45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C4546"/>
    <w:pPr>
      <w:ind w:firstLine="708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C4546"/>
    <w:rPr>
      <w:szCs w:val="20"/>
    </w:rPr>
  </w:style>
  <w:style w:type="paragraph" w:customStyle="1" w:styleId="Corpodeltesto">
    <w:name w:val="Corpo del testo"/>
    <w:basedOn w:val="Normale"/>
    <w:link w:val="CorpodeltestoCarattere"/>
    <w:rsid w:val="002C4546"/>
    <w:pPr>
      <w:spacing w:after="120"/>
    </w:pPr>
    <w:rPr>
      <w:lang w:eastAsia="it-IT"/>
    </w:rPr>
  </w:style>
  <w:style w:type="character" w:customStyle="1" w:styleId="CorpodeltestoCarattere">
    <w:name w:val="Corpo del testo Carattere"/>
    <w:link w:val="Corpodeltesto"/>
    <w:locked/>
    <w:rsid w:val="002C4546"/>
  </w:style>
  <w:style w:type="character" w:styleId="Enfasigrassetto">
    <w:name w:val="Strong"/>
    <w:basedOn w:val="Carpredefinitoparagrafo"/>
    <w:uiPriority w:val="22"/>
    <w:qFormat/>
    <w:rsid w:val="0059306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dip@dfa.unipd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9F7B-2A44-40DE-B444-E4873F7C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Magnifico Costantina</cp:lastModifiedBy>
  <cp:revision>2</cp:revision>
  <cp:lastPrinted>2021-01-26T17:10:00Z</cp:lastPrinted>
  <dcterms:created xsi:type="dcterms:W3CDTF">2023-03-15T10:07:00Z</dcterms:created>
  <dcterms:modified xsi:type="dcterms:W3CDTF">2023-03-15T10:07:00Z</dcterms:modified>
</cp:coreProperties>
</file>