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0A05" w14:textId="77777777" w:rsidR="00294EB2" w:rsidRDefault="00294EB2" w:rsidP="00AA2C2A">
      <w:pPr>
        <w:rPr>
          <w:sz w:val="20"/>
          <w:szCs w:val="20"/>
        </w:rPr>
      </w:pPr>
    </w:p>
    <w:p w14:paraId="1E092715" w14:textId="5F6A3FE9" w:rsidR="007E1E66" w:rsidRPr="00AA2C2A" w:rsidRDefault="003C6A68" w:rsidP="00AA2C2A">
      <w:pPr>
        <w:rPr>
          <w:sz w:val="20"/>
          <w:szCs w:val="20"/>
        </w:rPr>
      </w:pPr>
      <w:r w:rsidRPr="00E31BA3">
        <w:rPr>
          <w:sz w:val="20"/>
          <w:szCs w:val="20"/>
          <w:lang w:val="en-GB"/>
        </w:rPr>
        <w:t xml:space="preserve">Date </w:t>
      </w:r>
      <w:r w:rsidR="00D06BB9">
        <w:rPr>
          <w:sz w:val="20"/>
          <w:szCs w:val="20"/>
        </w:rPr>
        <w:t>______</w:t>
      </w:r>
      <w:r w:rsidR="00AA2C2A" w:rsidRPr="00AA2C2A">
        <w:rPr>
          <w:sz w:val="20"/>
          <w:szCs w:val="20"/>
        </w:rPr>
        <w:t>_______________</w:t>
      </w:r>
    </w:p>
    <w:p w14:paraId="1D53D6BE" w14:textId="77777777" w:rsidR="00AA2C2A" w:rsidRDefault="00AA2C2A" w:rsidP="00AA2C2A">
      <w:pPr>
        <w:rPr>
          <w:sz w:val="22"/>
          <w:szCs w:val="22"/>
        </w:rPr>
      </w:pPr>
    </w:p>
    <w:p w14:paraId="722C4382" w14:textId="77777777" w:rsidR="000D47F7" w:rsidRDefault="000D47F7" w:rsidP="00AA2C2A">
      <w:pPr>
        <w:rPr>
          <w:sz w:val="22"/>
          <w:szCs w:val="22"/>
        </w:rPr>
      </w:pPr>
    </w:p>
    <w:p w14:paraId="2E7501F4" w14:textId="77777777" w:rsidR="003C6A68" w:rsidRPr="00E31BA3" w:rsidRDefault="003C6A68" w:rsidP="003C6A68">
      <w:pPr>
        <w:tabs>
          <w:tab w:val="left" w:pos="8086"/>
        </w:tabs>
        <w:jc w:val="center"/>
        <w:rPr>
          <w:b/>
          <w:sz w:val="28"/>
          <w:szCs w:val="28"/>
          <w:lang w:val="en-GB"/>
        </w:rPr>
      </w:pPr>
      <w:r w:rsidRPr="00F52FE1">
        <w:rPr>
          <w:b/>
          <w:sz w:val="28"/>
          <w:szCs w:val="28"/>
          <w:lang w:val="en-GB"/>
        </w:rPr>
        <w:t>REQUEST FOR SMALL EXPENSES REIMBURSEMENT</w:t>
      </w:r>
    </w:p>
    <w:p w14:paraId="7EA41396" w14:textId="77777777" w:rsidR="00AA2C2A" w:rsidRDefault="00AA2C2A" w:rsidP="00AA2C2A">
      <w:pPr>
        <w:tabs>
          <w:tab w:val="left" w:pos="8086"/>
        </w:tabs>
        <w:rPr>
          <w:b/>
          <w:sz w:val="22"/>
          <w:szCs w:val="22"/>
        </w:rPr>
      </w:pPr>
    </w:p>
    <w:p w14:paraId="2726BC40" w14:textId="77777777" w:rsidR="000D47F7" w:rsidRPr="00107563" w:rsidRDefault="000D47F7" w:rsidP="00AA2C2A">
      <w:pPr>
        <w:tabs>
          <w:tab w:val="left" w:pos="8086"/>
        </w:tabs>
        <w:rPr>
          <w:b/>
          <w:sz w:val="16"/>
          <w:szCs w:val="16"/>
        </w:rPr>
      </w:pPr>
    </w:p>
    <w:p w14:paraId="2B0FEF16" w14:textId="77777777" w:rsidR="00AA2C2A" w:rsidRDefault="00AA2C2A" w:rsidP="00AA2C2A">
      <w:pPr>
        <w:tabs>
          <w:tab w:val="left" w:pos="8086"/>
        </w:tabs>
        <w:rPr>
          <w:b/>
          <w:sz w:val="22"/>
          <w:szCs w:val="22"/>
        </w:rPr>
      </w:pPr>
    </w:p>
    <w:p w14:paraId="4F06173D" w14:textId="6EFA53E2" w:rsidR="00AA2C2A" w:rsidRDefault="003C6A68" w:rsidP="00AA2C2A">
      <w:pPr>
        <w:tabs>
          <w:tab w:val="left" w:pos="1985"/>
          <w:tab w:val="left" w:pos="8086"/>
        </w:tabs>
        <w:rPr>
          <w:sz w:val="22"/>
          <w:szCs w:val="22"/>
        </w:rPr>
      </w:pPr>
      <w:r w:rsidRPr="00F52FE1">
        <w:rPr>
          <w:sz w:val="22"/>
          <w:szCs w:val="22"/>
          <w:lang w:val="en-GB"/>
        </w:rPr>
        <w:t>COMPANY</w:t>
      </w:r>
      <w:r w:rsidR="00AA2C2A">
        <w:rPr>
          <w:sz w:val="22"/>
          <w:szCs w:val="22"/>
        </w:rPr>
        <w:t>:</w:t>
      </w:r>
      <w:r w:rsidR="00AA2C2A">
        <w:rPr>
          <w:sz w:val="22"/>
          <w:szCs w:val="22"/>
        </w:rPr>
        <w:tab/>
        <w:t>_____________________________________________________________________</w:t>
      </w:r>
    </w:p>
    <w:p w14:paraId="0EFA154D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1410BDFE" w14:textId="77777777" w:rsidR="000D47F7" w:rsidRDefault="000D47F7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6FA6B166" w14:textId="40392CBC" w:rsidR="00AA2C2A" w:rsidRDefault="003C6A68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>ITEM</w:t>
      </w:r>
      <w:r w:rsidR="00AA2C2A">
        <w:rPr>
          <w:sz w:val="22"/>
          <w:szCs w:val="22"/>
        </w:rPr>
        <w:t>:</w:t>
      </w:r>
      <w:r w:rsidR="00AA2C2A">
        <w:rPr>
          <w:sz w:val="22"/>
          <w:szCs w:val="22"/>
        </w:rPr>
        <w:tab/>
        <w:t>_____________________________________________________________________</w:t>
      </w:r>
    </w:p>
    <w:p w14:paraId="6CCA814C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3C6F2350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</w:t>
      </w:r>
    </w:p>
    <w:p w14:paraId="40494622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539E3F93" w14:textId="666D6CF6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</w:t>
      </w:r>
      <w:r>
        <w:rPr>
          <w:sz w:val="22"/>
          <w:szCs w:val="22"/>
        </w:rPr>
        <w:tab/>
      </w:r>
    </w:p>
    <w:p w14:paraId="70CF6983" w14:textId="77777777" w:rsidR="00207399" w:rsidRDefault="00207399" w:rsidP="00AA2C2A">
      <w:pPr>
        <w:tabs>
          <w:tab w:val="left" w:pos="1985"/>
          <w:tab w:val="left" w:pos="8086"/>
        </w:tabs>
        <w:rPr>
          <w:sz w:val="22"/>
          <w:szCs w:val="22"/>
          <w:lang w:val="en-GB"/>
        </w:rPr>
      </w:pPr>
    </w:p>
    <w:p w14:paraId="5647A291" w14:textId="77777777" w:rsidR="00207399" w:rsidRDefault="00207399" w:rsidP="00AA2C2A">
      <w:pPr>
        <w:tabs>
          <w:tab w:val="left" w:pos="1985"/>
          <w:tab w:val="left" w:pos="8086"/>
        </w:tabs>
        <w:rPr>
          <w:sz w:val="22"/>
          <w:szCs w:val="22"/>
          <w:lang w:val="en-GB"/>
        </w:rPr>
      </w:pPr>
    </w:p>
    <w:p w14:paraId="04096885" w14:textId="600FB961" w:rsidR="00AA2C2A" w:rsidRDefault="003C6A68" w:rsidP="00AA2C2A">
      <w:pPr>
        <w:tabs>
          <w:tab w:val="left" w:pos="1985"/>
          <w:tab w:val="left" w:pos="8086"/>
        </w:tabs>
        <w:rPr>
          <w:sz w:val="22"/>
          <w:szCs w:val="22"/>
        </w:rPr>
      </w:pPr>
      <w:bookmarkStart w:id="0" w:name="_GoBack"/>
      <w:bookmarkEnd w:id="0"/>
      <w:r w:rsidRPr="00F52FE1">
        <w:rPr>
          <w:sz w:val="22"/>
          <w:szCs w:val="22"/>
          <w:lang w:val="en-GB"/>
        </w:rPr>
        <w:t xml:space="preserve">ITEM TO </w:t>
      </w:r>
      <w:proofErr w:type="gramStart"/>
      <w:r w:rsidRPr="00F52FE1">
        <w:rPr>
          <w:sz w:val="22"/>
          <w:szCs w:val="22"/>
          <w:lang w:val="en-GB"/>
        </w:rPr>
        <w:t>BE INVENTORIED</w:t>
      </w:r>
      <w:proofErr w:type="gramEnd"/>
      <w:r>
        <w:rPr>
          <w:sz w:val="22"/>
          <w:szCs w:val="22"/>
          <w:lang w:val="en-GB"/>
        </w:rPr>
        <w:t>:</w:t>
      </w:r>
      <w:r w:rsidR="00AA2C2A">
        <w:rPr>
          <w:sz w:val="22"/>
          <w:szCs w:val="22"/>
        </w:rPr>
        <w:t xml:space="preserve">   </w:t>
      </w:r>
      <w:r w:rsidRPr="00F52FE1">
        <w:rPr>
          <w:sz w:val="22"/>
          <w:szCs w:val="22"/>
          <w:lang w:val="en-GB"/>
        </w:rPr>
        <w:t>YES/NO</w:t>
      </w:r>
      <w:r>
        <w:rPr>
          <w:sz w:val="22"/>
          <w:szCs w:val="22"/>
        </w:rPr>
        <w:t xml:space="preserve"> </w:t>
      </w:r>
      <w:r w:rsidR="00AA2C2A">
        <w:rPr>
          <w:sz w:val="22"/>
          <w:szCs w:val="22"/>
        </w:rPr>
        <w:t>_</w:t>
      </w:r>
      <w:r w:rsidR="00107563">
        <w:rPr>
          <w:sz w:val="22"/>
          <w:szCs w:val="22"/>
        </w:rPr>
        <w:t>__</w:t>
      </w:r>
      <w:r w:rsidR="00AA2C2A">
        <w:rPr>
          <w:sz w:val="22"/>
          <w:szCs w:val="22"/>
        </w:rPr>
        <w:t>___</w:t>
      </w:r>
    </w:p>
    <w:p w14:paraId="2508F59F" w14:textId="77777777" w:rsidR="000D47F7" w:rsidRDefault="000D47F7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33D84F9E" w14:textId="77777777" w:rsidR="00DC0BD1" w:rsidRDefault="003C6A68" w:rsidP="00AA2C2A">
      <w:pPr>
        <w:tabs>
          <w:tab w:val="left" w:pos="1985"/>
          <w:tab w:val="left" w:pos="8086"/>
        </w:tabs>
        <w:rPr>
          <w:sz w:val="22"/>
          <w:szCs w:val="22"/>
        </w:rPr>
      </w:pPr>
      <w:r w:rsidRPr="00F52FE1">
        <w:rPr>
          <w:sz w:val="22"/>
          <w:szCs w:val="22"/>
          <w:lang w:val="en-GB"/>
        </w:rPr>
        <w:t>AMOUNT</w:t>
      </w:r>
      <w:r>
        <w:rPr>
          <w:sz w:val="22"/>
          <w:szCs w:val="22"/>
          <w:lang w:val="en-GB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___________________________________________________________________</w:t>
      </w:r>
    </w:p>
    <w:p w14:paraId="387D4B24" w14:textId="77777777" w:rsidR="00DC0BD1" w:rsidRDefault="00DC0BD1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506022DB" w14:textId="77777777" w:rsidR="00816FA8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69C5CD4" w14:textId="492DFC02" w:rsidR="00AA2C2A" w:rsidRDefault="003C6A68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APPLICANT’S </w:t>
      </w:r>
      <w:r w:rsidRPr="00F52FE1">
        <w:rPr>
          <w:sz w:val="22"/>
          <w:szCs w:val="22"/>
          <w:lang w:val="en-GB"/>
        </w:rPr>
        <w:t>NAME AND SURNAME</w:t>
      </w:r>
      <w:r>
        <w:rPr>
          <w:sz w:val="22"/>
          <w:szCs w:val="22"/>
          <w:lang w:val="en-GB"/>
        </w:rPr>
        <w:t>:</w:t>
      </w:r>
      <w:r>
        <w:rPr>
          <w:sz w:val="22"/>
          <w:szCs w:val="22"/>
        </w:rPr>
        <w:t xml:space="preserve"> </w:t>
      </w:r>
      <w:r w:rsidR="00AA2C2A">
        <w:rPr>
          <w:sz w:val="22"/>
          <w:szCs w:val="22"/>
        </w:rPr>
        <w:t>__________________________________________________</w:t>
      </w:r>
    </w:p>
    <w:p w14:paraId="77A20CCD" w14:textId="6A827C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2AEDC184" w14:textId="77777777" w:rsidR="0023308A" w:rsidRDefault="0023308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5113AF26" w14:textId="648458DB" w:rsidR="00AA2C2A" w:rsidRDefault="003C6A68" w:rsidP="00AA2C2A">
      <w:pPr>
        <w:tabs>
          <w:tab w:val="left" w:pos="1985"/>
          <w:tab w:val="left" w:pos="8086"/>
        </w:tabs>
        <w:rPr>
          <w:sz w:val="22"/>
          <w:szCs w:val="22"/>
        </w:rPr>
      </w:pPr>
      <w:r w:rsidRPr="00F52FE1">
        <w:rPr>
          <w:sz w:val="22"/>
          <w:szCs w:val="22"/>
          <w:lang w:val="en-GB"/>
        </w:rPr>
        <w:t>APPLICANT’S SIGNATURE</w:t>
      </w:r>
      <w:r w:rsidR="00AA2C2A">
        <w:rPr>
          <w:sz w:val="22"/>
          <w:szCs w:val="22"/>
        </w:rPr>
        <w:t>: ______________________________</w:t>
      </w:r>
      <w:r>
        <w:rPr>
          <w:sz w:val="22"/>
          <w:szCs w:val="22"/>
        </w:rPr>
        <w:t>______________________________</w:t>
      </w:r>
    </w:p>
    <w:p w14:paraId="7B332815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05D50D3C" w14:textId="77777777" w:rsidR="000D47F7" w:rsidRDefault="000D47F7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00829635" w14:textId="3C7388EE" w:rsidR="00F42AA0" w:rsidRDefault="000D47F7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C66C87" wp14:editId="4F031901">
                <wp:simplePos x="0" y="0"/>
                <wp:positionH relativeFrom="column">
                  <wp:posOffset>3341048</wp:posOffset>
                </wp:positionH>
                <wp:positionV relativeFrom="paragraph">
                  <wp:posOffset>166057</wp:posOffset>
                </wp:positionV>
                <wp:extent cx="2772000" cy="2167200"/>
                <wp:effectExtent l="0" t="0" r="28575" b="241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000" cy="216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9CD907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B87125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8F5DEC" w14:textId="55922E7B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Reg. n. __________ del _________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_  ID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dg _______________</w:t>
                            </w:r>
                          </w:p>
                          <w:p w14:paraId="6F100B66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D95CB5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0E0A36" w14:textId="572EC86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COGE n.  ______________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_  del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</w:t>
                            </w:r>
                          </w:p>
                          <w:p w14:paraId="38CAEF29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C62B13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3EC3D9" w14:textId="7FB1D43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COAN n.</w:t>
                            </w:r>
                            <w:r w:rsidR="00D06B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  <w:proofErr w:type="gramStart"/>
                            <w:r w:rsidR="00D06BB9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6BB9">
                              <w:rPr>
                                <w:sz w:val="16"/>
                                <w:szCs w:val="16"/>
                              </w:rPr>
                              <w:t xml:space="preserve"> del</w:t>
                            </w:r>
                            <w:proofErr w:type="gramEnd"/>
                            <w:r w:rsidR="00D06BB9">
                              <w:rPr>
                                <w:sz w:val="16"/>
                                <w:szCs w:val="16"/>
                              </w:rPr>
                              <w:t xml:space="preserve">  _______________________</w:t>
                            </w:r>
                          </w:p>
                          <w:p w14:paraId="7BD41EC1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6F4EE6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7428BB" w14:textId="75BA7A24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CONTO COAN _____________________________________</w:t>
                            </w:r>
                          </w:p>
                          <w:p w14:paraId="05C51B71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327C9D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1DAEB8" w14:textId="3A23AD88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47F7">
                              <w:rPr>
                                <w:sz w:val="16"/>
                                <w:szCs w:val="16"/>
                              </w:rPr>
                              <w:t>Ordinativo n. ___________</w:t>
                            </w:r>
                            <w:proofErr w:type="gramStart"/>
                            <w:r w:rsidRPr="000D47F7">
                              <w:rPr>
                                <w:sz w:val="16"/>
                                <w:szCs w:val="16"/>
                              </w:rPr>
                              <w:t>_  del</w:t>
                            </w:r>
                            <w:proofErr w:type="gramEnd"/>
                            <w:r w:rsidRPr="000D47F7">
                              <w:rPr>
                                <w:sz w:val="16"/>
                                <w:szCs w:val="16"/>
                              </w:rPr>
                              <w:t xml:space="preserve"> _______________________</w:t>
                            </w:r>
                          </w:p>
                          <w:p w14:paraId="0DECAAD9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62EC5F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12D26D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54916E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1F783D" w14:textId="77777777" w:rsidR="000D47F7" w:rsidRP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6C8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63.05pt;margin-top:13.1pt;width:218.25pt;height:17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" fillcolor="window" strokeweight=".5pt">
                <v:textbox>
                  <w:txbxContent>
                    <w:p w14:paraId="709CD907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B87125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8F5DEC" w14:textId="55922E7B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Reg. n. __________ del _________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_  ID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dg _______________</w:t>
                      </w:r>
                    </w:p>
                    <w:p w14:paraId="6F100B66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3D95CB5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0E0A36" w14:textId="572EC86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COGE n.  ______________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_  del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_______________________</w:t>
                      </w:r>
                    </w:p>
                    <w:p w14:paraId="38CAEF29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4C62B13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3EC3D9" w14:textId="7FB1D43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COAN n.</w:t>
                      </w:r>
                      <w:r w:rsidR="00D06BB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______________</w:t>
                      </w:r>
                      <w:proofErr w:type="gramStart"/>
                      <w:r w:rsidR="00D06BB9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06BB9">
                        <w:rPr>
                          <w:sz w:val="16"/>
                          <w:szCs w:val="16"/>
                        </w:rPr>
                        <w:t xml:space="preserve"> del</w:t>
                      </w:r>
                      <w:proofErr w:type="gramEnd"/>
                      <w:r w:rsidR="00D06BB9">
                        <w:rPr>
                          <w:sz w:val="16"/>
                          <w:szCs w:val="16"/>
                        </w:rPr>
                        <w:t xml:space="preserve">  _______________________</w:t>
                      </w:r>
                    </w:p>
                    <w:p w14:paraId="7BD41EC1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16F4EE6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7428BB" w14:textId="75BA7A24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CONTO COAN _____________________________________</w:t>
                      </w:r>
                    </w:p>
                    <w:p w14:paraId="05C51B71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6327C9D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1DAEB8" w14:textId="3A23AD88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 w:rsidRPr="000D47F7">
                        <w:rPr>
                          <w:sz w:val="16"/>
                          <w:szCs w:val="16"/>
                        </w:rPr>
                        <w:t>Ordinativo n. ___________</w:t>
                      </w:r>
                      <w:proofErr w:type="gramStart"/>
                      <w:r w:rsidRPr="000D47F7">
                        <w:rPr>
                          <w:sz w:val="16"/>
                          <w:szCs w:val="16"/>
                        </w:rPr>
                        <w:t>_  del</w:t>
                      </w:r>
                      <w:proofErr w:type="gramEnd"/>
                      <w:r w:rsidRPr="000D47F7">
                        <w:rPr>
                          <w:sz w:val="16"/>
                          <w:szCs w:val="16"/>
                        </w:rPr>
                        <w:t xml:space="preserve"> _______________________</w:t>
                      </w:r>
                    </w:p>
                    <w:p w14:paraId="0DECAAD9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62EC5F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12D26D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054916E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61F783D" w14:textId="77777777" w:rsidR="000D47F7" w:rsidRP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9BFF3" wp14:editId="285CA90D">
                <wp:simplePos x="0" y="0"/>
                <wp:positionH relativeFrom="column">
                  <wp:posOffset>26670</wp:posOffset>
                </wp:positionH>
                <wp:positionV relativeFrom="paragraph">
                  <wp:posOffset>161290</wp:posOffset>
                </wp:positionV>
                <wp:extent cx="2772000" cy="2167200"/>
                <wp:effectExtent l="0" t="0" r="28575" b="241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000" cy="21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C39FF" w14:textId="77777777" w:rsidR="003C6A68" w:rsidRPr="00E24B66" w:rsidRDefault="003C6A68" w:rsidP="003C6A68">
                            <w:pPr>
                              <w:rPr>
                                <w:lang w:val="en-GB"/>
                              </w:rPr>
                            </w:pPr>
                            <w:r w:rsidRPr="00F52FE1">
                              <w:rPr>
                                <w:lang w:val="en-GB"/>
                              </w:rPr>
                              <w:t xml:space="preserve">It </w:t>
                            </w:r>
                            <w:proofErr w:type="gramStart"/>
                            <w:r w:rsidRPr="00F52FE1">
                              <w:rPr>
                                <w:lang w:val="en-GB"/>
                              </w:rPr>
                              <w:t>is stated</w:t>
                            </w:r>
                            <w:proofErr w:type="gramEnd"/>
                            <w:r w:rsidRPr="00F52FE1">
                              <w:rPr>
                                <w:lang w:val="en-GB"/>
                              </w:rPr>
                              <w:t xml:space="preserve"> that the</w:t>
                            </w:r>
                            <w:r>
                              <w:rPr>
                                <w:lang w:val="en-GB"/>
                              </w:rPr>
                              <w:t xml:space="preserve"> expenditure is congruent and</w:t>
                            </w:r>
                            <w:r w:rsidRPr="00F52FE1">
                              <w:rPr>
                                <w:lang w:val="en-GB"/>
                              </w:rPr>
                              <w:t xml:space="preserve"> relevant to the project / </w:t>
                            </w:r>
                            <w:proofErr w:type="spellStart"/>
                            <w:r w:rsidRPr="00F52FE1">
                              <w:rPr>
                                <w:lang w:val="en-GB"/>
                              </w:rPr>
                              <w:t>macroactivity</w:t>
                            </w:r>
                            <w:proofErr w:type="spellEnd"/>
                            <w:r w:rsidRPr="00E24B66"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1217CC27" w14:textId="77777777" w:rsidR="000D47F7" w:rsidRDefault="000D47F7"/>
                          <w:p w14:paraId="3A5C9A7F" w14:textId="77777777" w:rsidR="003C6A68" w:rsidRDefault="000D47F7" w:rsidP="003C6A68">
                            <w:r>
                              <w:t>_________________________________</w:t>
                            </w:r>
                          </w:p>
                          <w:p w14:paraId="4F6A7ED2" w14:textId="77777777" w:rsidR="003C6A68" w:rsidRDefault="003C6A68" w:rsidP="003C6A68"/>
                          <w:p w14:paraId="24A24358" w14:textId="43900B3E" w:rsidR="00294EB2" w:rsidRDefault="003C6A68" w:rsidP="003C6A68">
                            <w:proofErr w:type="spellStart"/>
                            <w:r w:rsidRPr="003C6A68">
                              <w:t>Person</w:t>
                            </w:r>
                            <w:proofErr w:type="spellEnd"/>
                            <w:r w:rsidRPr="003C6A68">
                              <w:t xml:space="preserve"> in </w:t>
                            </w:r>
                            <w:proofErr w:type="spellStart"/>
                            <w:r w:rsidRPr="003C6A68">
                              <w:t>charge</w:t>
                            </w:r>
                            <w:proofErr w:type="spellEnd"/>
                            <w:r w:rsidRPr="003C6A68">
                              <w:t xml:space="preserve"> of the </w:t>
                            </w:r>
                            <w:proofErr w:type="spellStart"/>
                            <w:r w:rsidRPr="003C6A68">
                              <w:t>fund’s</w:t>
                            </w:r>
                            <w:proofErr w:type="spellEnd"/>
                            <w:r w:rsidRPr="003C6A68">
                              <w:t xml:space="preserve"> </w:t>
                            </w:r>
                            <w:proofErr w:type="spellStart"/>
                            <w:r w:rsidRPr="003C6A68">
                              <w:t>authorization</w:t>
                            </w:r>
                            <w:proofErr w:type="spellEnd"/>
                          </w:p>
                          <w:p w14:paraId="080C11E8" w14:textId="5217B697" w:rsidR="003C6A68" w:rsidRDefault="003C6A68" w:rsidP="003C6A68"/>
                          <w:p w14:paraId="72C4995E" w14:textId="77777777" w:rsidR="003C6A68" w:rsidRPr="003C6A68" w:rsidRDefault="003C6A68" w:rsidP="003C6A68"/>
                          <w:p w14:paraId="0BF40814" w14:textId="7FFE42E8" w:rsidR="000D47F7" w:rsidRDefault="00294EB2" w:rsidP="000D47F7">
                            <w:pPr>
                              <w:jc w:val="right"/>
                            </w:pPr>
                            <w:r>
                              <w:t>________</w:t>
                            </w:r>
                            <w:r w:rsidR="000D47F7"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BFF3" id="Casella di testo 3" o:spid="_x0000_s1027" type="#_x0000_t202" style="position:absolute;margin-left:2.1pt;margin-top:12.7pt;width:218.25pt;height:17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" fillcolor="white [3201]" strokeweight=".5pt">
                <v:textbox>
                  <w:txbxContent>
                    <w:p w14:paraId="672C39FF" w14:textId="77777777" w:rsidR="003C6A68" w:rsidRPr="00E24B66" w:rsidRDefault="003C6A68" w:rsidP="003C6A68">
                      <w:pPr>
                        <w:rPr>
                          <w:lang w:val="en-GB"/>
                        </w:rPr>
                      </w:pPr>
                      <w:r w:rsidRPr="00F52FE1">
                        <w:rPr>
                          <w:lang w:val="en-GB"/>
                        </w:rPr>
                        <w:t xml:space="preserve">It </w:t>
                      </w:r>
                      <w:proofErr w:type="gramStart"/>
                      <w:r w:rsidRPr="00F52FE1">
                        <w:rPr>
                          <w:lang w:val="en-GB"/>
                        </w:rPr>
                        <w:t>is stated</w:t>
                      </w:r>
                      <w:proofErr w:type="gramEnd"/>
                      <w:r w:rsidRPr="00F52FE1">
                        <w:rPr>
                          <w:lang w:val="en-GB"/>
                        </w:rPr>
                        <w:t xml:space="preserve"> that the</w:t>
                      </w:r>
                      <w:r>
                        <w:rPr>
                          <w:lang w:val="en-GB"/>
                        </w:rPr>
                        <w:t xml:space="preserve"> expenditure is congruent and</w:t>
                      </w:r>
                      <w:r w:rsidRPr="00F52FE1">
                        <w:rPr>
                          <w:lang w:val="en-GB"/>
                        </w:rPr>
                        <w:t xml:space="preserve"> relevant to the project / </w:t>
                      </w:r>
                      <w:proofErr w:type="spellStart"/>
                      <w:r w:rsidRPr="00F52FE1">
                        <w:rPr>
                          <w:lang w:val="en-GB"/>
                        </w:rPr>
                        <w:t>macroactivity</w:t>
                      </w:r>
                      <w:proofErr w:type="spellEnd"/>
                      <w:r w:rsidRPr="00E24B66">
                        <w:rPr>
                          <w:lang w:val="en-GB"/>
                        </w:rPr>
                        <w:t>:</w:t>
                      </w:r>
                    </w:p>
                    <w:p w14:paraId="1217CC27" w14:textId="77777777" w:rsidR="000D47F7" w:rsidRDefault="000D47F7"/>
                    <w:p w14:paraId="3A5C9A7F" w14:textId="77777777" w:rsidR="003C6A68" w:rsidRDefault="000D47F7" w:rsidP="003C6A68">
                      <w:r>
                        <w:t>_________________________________</w:t>
                      </w:r>
                    </w:p>
                    <w:p w14:paraId="4F6A7ED2" w14:textId="77777777" w:rsidR="003C6A68" w:rsidRDefault="003C6A68" w:rsidP="003C6A68"/>
                    <w:p w14:paraId="24A24358" w14:textId="43900B3E" w:rsidR="00294EB2" w:rsidRDefault="003C6A68" w:rsidP="003C6A68">
                      <w:proofErr w:type="spellStart"/>
                      <w:r w:rsidRPr="003C6A68">
                        <w:t>Person</w:t>
                      </w:r>
                      <w:proofErr w:type="spellEnd"/>
                      <w:r w:rsidRPr="003C6A68">
                        <w:t xml:space="preserve"> in </w:t>
                      </w:r>
                      <w:proofErr w:type="spellStart"/>
                      <w:r w:rsidRPr="003C6A68">
                        <w:t>charge</w:t>
                      </w:r>
                      <w:proofErr w:type="spellEnd"/>
                      <w:r w:rsidRPr="003C6A68">
                        <w:t xml:space="preserve"> of the </w:t>
                      </w:r>
                      <w:proofErr w:type="spellStart"/>
                      <w:r w:rsidRPr="003C6A68">
                        <w:t>fund’s</w:t>
                      </w:r>
                      <w:proofErr w:type="spellEnd"/>
                      <w:r w:rsidRPr="003C6A68">
                        <w:t xml:space="preserve"> </w:t>
                      </w:r>
                      <w:proofErr w:type="spellStart"/>
                      <w:r w:rsidRPr="003C6A68">
                        <w:t>authorization</w:t>
                      </w:r>
                      <w:proofErr w:type="spellEnd"/>
                    </w:p>
                    <w:p w14:paraId="080C11E8" w14:textId="5217B697" w:rsidR="003C6A68" w:rsidRDefault="003C6A68" w:rsidP="003C6A68"/>
                    <w:p w14:paraId="72C4995E" w14:textId="77777777" w:rsidR="003C6A68" w:rsidRPr="003C6A68" w:rsidRDefault="003C6A68" w:rsidP="003C6A68"/>
                    <w:p w14:paraId="0BF40814" w14:textId="7FFE42E8" w:rsidR="000D47F7" w:rsidRDefault="00294EB2" w:rsidP="000D47F7">
                      <w:pPr>
                        <w:jc w:val="right"/>
                      </w:pPr>
                      <w:r>
                        <w:t>________</w:t>
                      </w:r>
                      <w:r w:rsidR="000D47F7"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C6A68" w:rsidRPr="00F52FE1">
        <w:rPr>
          <w:rFonts w:ascii="Aharoni" w:hAnsi="Aharoni" w:cs="Aharoni"/>
          <w:sz w:val="16"/>
          <w:szCs w:val="16"/>
          <w:lang w:val="en-GB"/>
        </w:rPr>
        <w:t>MANDATORY INFORMATION</w:t>
      </w:r>
      <w:r w:rsidR="003C6A68">
        <w:rPr>
          <w:sz w:val="22"/>
          <w:szCs w:val="22"/>
        </w:rPr>
        <w:tab/>
      </w:r>
      <w:r w:rsidR="003C6A68" w:rsidRPr="00F52FE1">
        <w:rPr>
          <w:rFonts w:ascii="Aharoni" w:hAnsi="Aharoni" w:cs="Aharoni"/>
          <w:sz w:val="16"/>
          <w:szCs w:val="16"/>
          <w:lang w:val="en-GB"/>
        </w:rPr>
        <w:t>RESERVED FOR THE ADMINISTRATION</w:t>
      </w:r>
    </w:p>
    <w:p w14:paraId="2CC92FB2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3D377B3C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147F7B4A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79A97084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744E5F5A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7DACF302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6EF3828B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0EE40137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5C0F520D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52CBA9F8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6A44627D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5C83359E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30ACD0EE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70D80ED4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2BBDC916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2AD82464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40F8CA2C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2370DC84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5E3393B9" w14:textId="77777777" w:rsidR="003C6A68" w:rsidRDefault="003C6A68" w:rsidP="00741303">
      <w:pPr>
        <w:tabs>
          <w:tab w:val="left" w:pos="1985"/>
          <w:tab w:val="left" w:pos="5245"/>
          <w:tab w:val="left" w:pos="8086"/>
        </w:tabs>
        <w:rPr>
          <w:sz w:val="22"/>
          <w:szCs w:val="22"/>
        </w:rPr>
      </w:pPr>
    </w:p>
    <w:p w14:paraId="3575721A" w14:textId="77777777" w:rsidR="003C6A68" w:rsidRDefault="003C6A68" w:rsidP="00741303">
      <w:pPr>
        <w:tabs>
          <w:tab w:val="left" w:pos="1985"/>
          <w:tab w:val="left" w:pos="5245"/>
          <w:tab w:val="left" w:pos="8086"/>
        </w:tabs>
        <w:rPr>
          <w:sz w:val="22"/>
          <w:szCs w:val="22"/>
        </w:rPr>
      </w:pPr>
    </w:p>
    <w:p w14:paraId="273E3A55" w14:textId="77777777" w:rsidR="003C6A68" w:rsidRDefault="003C6A68" w:rsidP="00741303">
      <w:pPr>
        <w:tabs>
          <w:tab w:val="left" w:pos="1985"/>
          <w:tab w:val="left" w:pos="5245"/>
          <w:tab w:val="left" w:pos="8086"/>
        </w:tabs>
        <w:rPr>
          <w:sz w:val="22"/>
          <w:szCs w:val="22"/>
        </w:rPr>
      </w:pPr>
    </w:p>
    <w:p w14:paraId="4B2A05CB" w14:textId="4F86BBD7" w:rsidR="00F42AA0" w:rsidRPr="009950DC" w:rsidRDefault="003C6A68" w:rsidP="00741303">
      <w:pPr>
        <w:tabs>
          <w:tab w:val="left" w:pos="1985"/>
          <w:tab w:val="left" w:pos="5245"/>
          <w:tab w:val="left" w:pos="8086"/>
        </w:tabs>
        <w:rPr>
          <w:sz w:val="16"/>
          <w:szCs w:val="16"/>
        </w:rPr>
      </w:pPr>
      <w:r>
        <w:rPr>
          <w:sz w:val="22"/>
          <w:szCs w:val="22"/>
          <w:lang w:val="en-GB"/>
        </w:rPr>
        <w:t>Department Secretary’s</w:t>
      </w:r>
      <w:r w:rsidRPr="00E24B66">
        <w:rPr>
          <w:sz w:val="22"/>
          <w:szCs w:val="22"/>
          <w:lang w:val="en-GB"/>
        </w:rPr>
        <w:t xml:space="preserve"> authorization</w:t>
      </w:r>
      <w:r>
        <w:rPr>
          <w:sz w:val="22"/>
          <w:szCs w:val="22"/>
          <w:lang w:val="en-GB"/>
        </w:rPr>
        <w:t xml:space="preserve">: </w:t>
      </w:r>
      <w:r w:rsidR="009950DC">
        <w:rPr>
          <w:sz w:val="16"/>
          <w:szCs w:val="16"/>
        </w:rPr>
        <w:t>______________________________</w:t>
      </w:r>
    </w:p>
    <w:sectPr w:rsidR="00F42AA0" w:rsidRPr="009950DC" w:rsidSect="0095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1418" w:left="1134" w:header="284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0D281" w14:textId="77777777" w:rsidR="005513B0" w:rsidRDefault="005513B0">
      <w:r>
        <w:separator/>
      </w:r>
    </w:p>
  </w:endnote>
  <w:endnote w:type="continuationSeparator" w:id="0">
    <w:p w14:paraId="09321B91" w14:textId="77777777" w:rsidR="005513B0" w:rsidRDefault="0055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E9B7" w14:textId="77777777" w:rsidR="007E1E66" w:rsidRDefault="00FB774F" w:rsidP="007E1E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1E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A8E373" w14:textId="77777777" w:rsidR="007E1E66" w:rsidRDefault="007E1E66" w:rsidP="007E1E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6BBC" w14:textId="22B23330" w:rsidR="007E1E66" w:rsidRPr="006F44A3" w:rsidRDefault="00FB774F" w:rsidP="007E1E66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7E1E66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DC0BD1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7F54906B" w14:textId="77777777" w:rsidR="008A0E3C" w:rsidRPr="00DF1BFD" w:rsidRDefault="008A0E3C" w:rsidP="008A0E3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DF1BFD">
      <w:rPr>
        <w:rFonts w:ascii="Arial" w:hAnsi="Arial" w:cs="Arial"/>
        <w:color w:val="000000" w:themeColor="text1"/>
        <w:sz w:val="18"/>
        <w:szCs w:val="18"/>
      </w:rPr>
      <w:t xml:space="preserve">Dirigente: (nome e </w:t>
    </w:r>
    <w:proofErr w:type="gramStart"/>
    <w:r w:rsidRPr="00DF1BFD">
      <w:rPr>
        <w:rFonts w:ascii="Arial" w:hAnsi="Arial" w:cs="Arial"/>
        <w:color w:val="000000" w:themeColor="text1"/>
        <w:sz w:val="18"/>
        <w:szCs w:val="18"/>
      </w:rPr>
      <w:t>cognome</w:t>
    </w:r>
    <w:r>
      <w:rPr>
        <w:rFonts w:ascii="Arial" w:hAnsi="Arial" w:cs="Arial"/>
        <w:color w:val="000000" w:themeColor="text1"/>
        <w:sz w:val="18"/>
        <w:szCs w:val="18"/>
      </w:rPr>
      <w:t>)…</w:t>
    </w:r>
    <w:proofErr w:type="gramEnd"/>
    <w:r>
      <w:rPr>
        <w:rFonts w:ascii="Arial" w:hAnsi="Arial" w:cs="Arial"/>
        <w:color w:val="000000" w:themeColor="text1"/>
        <w:sz w:val="18"/>
        <w:szCs w:val="18"/>
      </w:rPr>
      <w:t>……….. …………………………………………</w:t>
    </w:r>
    <w:r w:rsidRPr="00DF1BFD">
      <w:rPr>
        <w:rFonts w:ascii="Arial" w:hAnsi="Arial" w:cs="Arial"/>
        <w:color w:val="000000" w:themeColor="text1"/>
        <w:sz w:val="18"/>
        <w:szCs w:val="18"/>
      </w:rPr>
      <w:t xml:space="preserve">tel. </w:t>
    </w:r>
    <w:r>
      <w:rPr>
        <w:rFonts w:ascii="Arial" w:hAnsi="Arial" w:cs="Arial"/>
        <w:color w:val="000000" w:themeColor="text1"/>
        <w:sz w:val="18"/>
        <w:szCs w:val="18"/>
      </w:rPr>
      <w:t xml:space="preserve">….............. </w:t>
    </w:r>
    <w:r w:rsidRPr="00DF1BFD">
      <w:rPr>
        <w:rFonts w:ascii="Arial" w:hAnsi="Arial" w:cs="Arial"/>
        <w:color w:val="000000" w:themeColor="text1"/>
        <w:sz w:val="18"/>
        <w:szCs w:val="18"/>
      </w:rPr>
      <w:t xml:space="preserve">e-mail </w:t>
    </w:r>
    <w:r>
      <w:rPr>
        <w:rFonts w:ascii="Arial" w:hAnsi="Arial" w:cs="Arial"/>
        <w:color w:val="000000" w:themeColor="text1"/>
        <w:sz w:val="18"/>
        <w:szCs w:val="18"/>
      </w:rPr>
      <w:t>…………</w:t>
    </w:r>
  </w:p>
  <w:p w14:paraId="6A355F54" w14:textId="77777777" w:rsidR="008A0E3C" w:rsidRPr="00DF1BFD" w:rsidRDefault="008A0E3C" w:rsidP="008A0E3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DF1BFD">
      <w:rPr>
        <w:rFonts w:ascii="Arial" w:hAnsi="Arial" w:cs="Arial"/>
        <w:color w:val="000000" w:themeColor="text1"/>
        <w:sz w:val="18"/>
        <w:szCs w:val="18"/>
      </w:rPr>
      <w:t xml:space="preserve">Responsabile del procedimento amministrativo: (nome e </w:t>
    </w:r>
    <w:proofErr w:type="gramStart"/>
    <w:r w:rsidRPr="00DF1BFD">
      <w:rPr>
        <w:rFonts w:ascii="Arial" w:hAnsi="Arial" w:cs="Arial"/>
        <w:color w:val="000000" w:themeColor="text1"/>
        <w:sz w:val="18"/>
        <w:szCs w:val="18"/>
      </w:rPr>
      <w:t>cognome</w:t>
    </w:r>
    <w:r>
      <w:rPr>
        <w:rFonts w:ascii="Arial" w:hAnsi="Arial" w:cs="Arial"/>
        <w:color w:val="000000" w:themeColor="text1"/>
        <w:sz w:val="18"/>
        <w:szCs w:val="18"/>
      </w:rPr>
      <w:t>)…</w:t>
    </w:r>
    <w:proofErr w:type="gramEnd"/>
    <w:r>
      <w:rPr>
        <w:rFonts w:ascii="Arial" w:hAnsi="Arial" w:cs="Arial"/>
        <w:color w:val="000000" w:themeColor="text1"/>
        <w:sz w:val="18"/>
        <w:szCs w:val="18"/>
      </w:rPr>
      <w:t xml:space="preserve">……… tel. ………… fax  …… </w:t>
    </w:r>
    <w:r w:rsidRPr="00DF1BFD">
      <w:rPr>
        <w:rFonts w:ascii="Arial" w:hAnsi="Arial" w:cs="Arial"/>
        <w:color w:val="000000" w:themeColor="text1"/>
        <w:sz w:val="18"/>
        <w:szCs w:val="18"/>
      </w:rPr>
      <w:t xml:space="preserve"> e-mail </w:t>
    </w:r>
    <w:r>
      <w:rPr>
        <w:rFonts w:ascii="Arial" w:hAnsi="Arial" w:cs="Arial"/>
        <w:color w:val="000000" w:themeColor="text1"/>
        <w:sz w:val="18"/>
        <w:szCs w:val="18"/>
      </w:rPr>
      <w:t>…………</w:t>
    </w:r>
    <w:r w:rsidRPr="00DF1BFD">
      <w:rPr>
        <w:rFonts w:ascii="Arial" w:hAnsi="Arial" w:cs="Arial"/>
        <w:color w:val="000000" w:themeColor="text1"/>
        <w:sz w:val="18"/>
        <w:szCs w:val="18"/>
      </w:rPr>
      <w:t xml:space="preserve"> </w:t>
    </w:r>
  </w:p>
  <w:p w14:paraId="1C9704E4" w14:textId="77777777" w:rsidR="008A0E3C" w:rsidRPr="00DF1BFD" w:rsidRDefault="008A0E3C" w:rsidP="008A0E3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DF1BFD">
      <w:rPr>
        <w:rFonts w:ascii="Arial" w:hAnsi="Arial" w:cs="Arial"/>
        <w:color w:val="000000" w:themeColor="text1"/>
        <w:sz w:val="18"/>
        <w:szCs w:val="18"/>
      </w:rPr>
      <w:t xml:space="preserve">Riferimento da </w:t>
    </w:r>
    <w:proofErr w:type="gramStart"/>
    <w:r w:rsidRPr="00DF1BFD">
      <w:rPr>
        <w:rFonts w:ascii="Arial" w:hAnsi="Arial" w:cs="Arial"/>
        <w:color w:val="000000" w:themeColor="text1"/>
        <w:sz w:val="18"/>
        <w:szCs w:val="18"/>
      </w:rPr>
      <w:t>contattare:  tel</w:t>
    </w:r>
    <w:r>
      <w:rPr>
        <w:rFonts w:ascii="Arial" w:hAnsi="Arial" w:cs="Arial"/>
        <w:color w:val="000000" w:themeColor="text1"/>
        <w:sz w:val="18"/>
        <w:szCs w:val="18"/>
      </w:rPr>
      <w:t>.</w:t>
    </w:r>
    <w:proofErr w:type="gramEnd"/>
    <w:r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F1BFD">
      <w:rPr>
        <w:rFonts w:ascii="Arial" w:hAnsi="Arial" w:cs="Arial"/>
        <w:color w:val="000000" w:themeColor="text1"/>
        <w:sz w:val="18"/>
        <w:szCs w:val="18"/>
      </w:rPr>
      <w:t>…………………………</w:t>
    </w:r>
    <w:r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F1BFD">
      <w:rPr>
        <w:rFonts w:ascii="Arial" w:hAnsi="Arial" w:cs="Arial"/>
        <w:color w:val="000000" w:themeColor="text1"/>
        <w:sz w:val="18"/>
        <w:szCs w:val="18"/>
      </w:rPr>
      <w:t>e</w:t>
    </w:r>
    <w:r>
      <w:rPr>
        <w:rFonts w:ascii="Arial" w:hAnsi="Arial" w:cs="Arial"/>
        <w:color w:val="000000" w:themeColor="text1"/>
        <w:sz w:val="18"/>
        <w:szCs w:val="18"/>
      </w:rPr>
      <w:t>-</w:t>
    </w:r>
    <w:r w:rsidRPr="00DF1BFD">
      <w:rPr>
        <w:rFonts w:ascii="Arial" w:hAnsi="Arial" w:cs="Arial"/>
        <w:color w:val="000000" w:themeColor="text1"/>
        <w:sz w:val="18"/>
        <w:szCs w:val="18"/>
      </w:rPr>
      <w:t>mail………………….</w:t>
    </w:r>
  </w:p>
  <w:p w14:paraId="48E23CED" w14:textId="77777777" w:rsidR="007E1E66" w:rsidRDefault="007E1E66" w:rsidP="007E1E6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60E6" w14:textId="77777777" w:rsidR="00956068" w:rsidRDefault="009560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E969" w14:textId="77777777" w:rsidR="005513B0" w:rsidRDefault="005513B0">
      <w:r>
        <w:separator/>
      </w:r>
    </w:p>
  </w:footnote>
  <w:footnote w:type="continuationSeparator" w:id="0">
    <w:p w14:paraId="5E7C0879" w14:textId="77777777" w:rsidR="005513B0" w:rsidRDefault="0055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AAC1" w14:textId="77777777" w:rsidR="00956068" w:rsidRDefault="009560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E1E66" w14:paraId="6AB18A43" w14:textId="77777777">
      <w:trPr>
        <w:trHeight w:val="570"/>
      </w:trPr>
      <w:tc>
        <w:tcPr>
          <w:tcW w:w="2173" w:type="dxa"/>
          <w:vMerge w:val="restart"/>
        </w:tcPr>
        <w:p w14:paraId="277F42D5" w14:textId="77777777" w:rsidR="007E1E66" w:rsidRPr="001F003F" w:rsidRDefault="007E1E6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5833A225" w14:textId="77777777" w:rsidR="007E1E66" w:rsidRPr="00775BA6" w:rsidRDefault="007E1E66" w:rsidP="007E1E66">
          <w:pPr>
            <w:tabs>
              <w:tab w:val="right" w:pos="5554"/>
            </w:tabs>
            <w:rPr>
              <w:rFonts w:ascii="Arial" w:hAnsi="Arial" w:cs="Arial"/>
            </w:rPr>
          </w:pPr>
          <w:r w:rsidRPr="00775BA6">
            <w:rPr>
              <w:rFonts w:ascii="Arial" w:hAnsi="Arial" w:cs="Arial"/>
            </w:rPr>
            <w:tab/>
          </w:r>
        </w:p>
        <w:p w14:paraId="4FE04B32" w14:textId="77777777" w:rsidR="007E1E66" w:rsidRPr="00775BA6" w:rsidRDefault="007E1E66" w:rsidP="007E1E66">
          <w:pPr>
            <w:ind w:left="744"/>
            <w:rPr>
              <w:rFonts w:ascii="Arial" w:hAnsi="Arial" w:cs="Arial"/>
            </w:rPr>
          </w:pPr>
          <w:r w:rsidRPr="00775BA6">
            <w:rPr>
              <w:rFonts w:ascii="Arial" w:hAnsi="Arial" w:cs="Arial"/>
            </w:rPr>
            <w:tab/>
          </w:r>
        </w:p>
      </w:tc>
    </w:tr>
    <w:tr w:rsidR="007E1E66" w14:paraId="27787474" w14:textId="77777777">
      <w:trPr>
        <w:trHeight w:val="1132"/>
      </w:trPr>
      <w:tc>
        <w:tcPr>
          <w:tcW w:w="2173" w:type="dxa"/>
          <w:vMerge/>
        </w:tcPr>
        <w:p w14:paraId="38122905" w14:textId="77777777" w:rsidR="007E1E66" w:rsidRPr="001F003F" w:rsidRDefault="007E1E6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2BBC883F" w14:textId="77777777" w:rsidR="007E1E66" w:rsidRPr="00775BA6" w:rsidRDefault="00CA1148" w:rsidP="007E1E66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t>AMMINISTRAZIONE CENTRALE</w:t>
          </w:r>
        </w:p>
        <w:p w14:paraId="7AC3B425" w14:textId="77777777" w:rsidR="007E1E66" w:rsidRDefault="007E1E66" w:rsidP="007E1E66">
          <w:pPr>
            <w:pStyle w:val="NormalParagraphStyle"/>
            <w:spacing w:line="240" w:lineRule="auto"/>
            <w:jc w:val="righ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AREA XXXXX XXXXXXXXXX</w:t>
          </w:r>
        </w:p>
        <w:p w14:paraId="40E2F8C9" w14:textId="3F846C68" w:rsidR="007E1E66" w:rsidRPr="00775BA6" w:rsidRDefault="00836B79" w:rsidP="007E1E66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UFFICIO</w:t>
          </w:r>
          <w:r w:rsidR="007E1E66">
            <w:rPr>
              <w:rFonts w:ascii="Arial" w:hAnsi="Arial" w:cs="Arial"/>
              <w:sz w:val="17"/>
              <w:szCs w:val="17"/>
            </w:rPr>
            <w:t xml:space="preserve"> XXXX XXXXXXX XXXXXX XXX</w:t>
          </w:r>
        </w:p>
        <w:p w14:paraId="5E6F0EE9" w14:textId="77777777" w:rsidR="007E1E66" w:rsidRPr="00775BA6" w:rsidRDefault="007E1E66" w:rsidP="007E1E66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59BDCF4" w14:textId="77777777" w:rsidR="007E1E66" w:rsidRPr="00775BA6" w:rsidRDefault="004C514B" w:rsidP="007E1E66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672099ED" wp14:editId="68BDF7E1">
                <wp:extent cx="171450" cy="101600"/>
                <wp:effectExtent l="25400" t="0" r="6350" b="0"/>
                <wp:docPr id="15" name="Immagine 1" descr="rom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om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7E1E66" w:rsidRPr="00775BA6">
            <w:rPr>
              <w:rFonts w:ascii="Arial" w:hAnsi="Arial" w:cs="Arial"/>
            </w:rPr>
            <w:t xml:space="preserve"> </w:t>
          </w:r>
          <w:r w:rsidR="007E1E66" w:rsidRPr="00775BA6">
            <w:rPr>
              <w:rFonts w:ascii="Arial" w:hAnsi="Arial" w:cs="Arial"/>
              <w:b/>
              <w:sz w:val="17"/>
              <w:szCs w:val="17"/>
            </w:rPr>
            <w:t>UNIVERSITÀ DEGLI STUDI DI PADOVA</w:t>
          </w:r>
          <w:r w:rsidR="007E1E66" w:rsidRPr="00775BA6">
            <w:rPr>
              <w:rFonts w:ascii="Arial" w:hAnsi="Arial" w:cs="Arial"/>
            </w:rPr>
            <w:tab/>
          </w:r>
        </w:p>
      </w:tc>
    </w:tr>
  </w:tbl>
  <w:p w14:paraId="53184AA0" w14:textId="77777777" w:rsidR="007E1E66" w:rsidRDefault="007E1E66" w:rsidP="007E1E66">
    <w:pPr>
      <w:pStyle w:val="Intestazione"/>
    </w:pPr>
  </w:p>
  <w:p w14:paraId="65F3B6B6" w14:textId="77777777" w:rsidR="007E1E66" w:rsidRPr="00AB1C90" w:rsidRDefault="007E1E66" w:rsidP="007E1E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55" w:type="dxa"/>
      <w:tblInd w:w="-11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103"/>
      <w:gridCol w:w="5725"/>
    </w:tblGrid>
    <w:tr w:rsidR="00483E0B" w14:paraId="73076201" w14:textId="77777777" w:rsidTr="00956068">
      <w:trPr>
        <w:trHeight w:val="1461"/>
      </w:trPr>
      <w:tc>
        <w:tcPr>
          <w:tcW w:w="2127" w:type="dxa"/>
        </w:tcPr>
        <w:p w14:paraId="2DDC8998" w14:textId="646CF46E" w:rsidR="007E1E66" w:rsidRPr="001F003F" w:rsidRDefault="007E1E66" w:rsidP="00956068">
          <w:pPr>
            <w:pStyle w:val="NormalParagraphStyle"/>
            <w:spacing w:line="240" w:lineRule="auto"/>
            <w:ind w:left="243" w:right="-2068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  <w:r w:rsidR="00956068">
            <w:rPr>
              <w:rFonts w:ascii="Arial" w:hAnsi="Arial"/>
              <w:b/>
              <w:sz w:val="17"/>
              <w:szCs w:val="17"/>
            </w:rPr>
            <w:t xml:space="preserve">      </w:t>
          </w:r>
          <w:r w:rsidR="00956068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4F4FAD9F" wp14:editId="3EC4943D">
                <wp:extent cx="719455" cy="719455"/>
                <wp:effectExtent l="0" t="0" r="4445" b="4445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7A63C15B" w14:textId="5FFDB459" w:rsidR="00956068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</w:rPr>
          </w:pPr>
        </w:p>
        <w:p w14:paraId="29E4D4A3" w14:textId="62932280" w:rsidR="00956068" w:rsidRPr="006B3C72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20"/>
              <w:szCs w:val="20"/>
            </w:rPr>
          </w:pPr>
          <w:r w:rsidRPr="006B3C72">
            <w:rPr>
              <w:rFonts w:ascii="Arial" w:hAnsi="Arial" w:cs="Arial"/>
              <w:b/>
              <w:color w:val="B2071B"/>
              <w:sz w:val="20"/>
              <w:szCs w:val="20"/>
            </w:rPr>
            <w:t>DIPARTIMENTO DI FISICA E ASTRONOMIA</w:t>
          </w:r>
        </w:p>
        <w:p w14:paraId="2D43C993" w14:textId="77777777" w:rsidR="00956068" w:rsidRPr="006B3C72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20"/>
              <w:szCs w:val="20"/>
            </w:rPr>
          </w:pPr>
          <w:r w:rsidRPr="006B3C72">
            <w:rPr>
              <w:rFonts w:ascii="Arial" w:hAnsi="Arial" w:cs="Arial"/>
              <w:b/>
              <w:color w:val="B2071B"/>
              <w:sz w:val="20"/>
              <w:szCs w:val="20"/>
            </w:rPr>
            <w:t>“Galileo Galilei” – DFA</w:t>
          </w:r>
        </w:p>
        <w:p w14:paraId="0520D55F" w14:textId="7E12AB55" w:rsidR="00956068" w:rsidRPr="006B3C72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20"/>
              <w:szCs w:val="20"/>
            </w:rPr>
          </w:pPr>
          <w:r w:rsidRPr="006B3C72">
            <w:rPr>
              <w:rFonts w:ascii="Arial" w:hAnsi="Arial" w:cs="Arial"/>
              <w:b/>
              <w:color w:val="B2071B"/>
              <w:sz w:val="20"/>
              <w:szCs w:val="20"/>
            </w:rPr>
            <w:t>Settore Contabilità e Acquisti</w:t>
          </w:r>
        </w:p>
        <w:p w14:paraId="419F7CF0" w14:textId="77777777" w:rsidR="00956068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14:paraId="690BD3A7" w14:textId="77777777" w:rsidR="00956068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                                                                 </w:t>
          </w:r>
        </w:p>
        <w:p w14:paraId="3AC4C5CB" w14:textId="77777777" w:rsidR="00956068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14:paraId="13E741D5" w14:textId="05C39200" w:rsidR="00956068" w:rsidRPr="00931851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                      </w:t>
          </w:r>
        </w:p>
      </w:tc>
      <w:tc>
        <w:tcPr>
          <w:tcW w:w="5725" w:type="dxa"/>
        </w:tcPr>
        <w:p w14:paraId="29D532B7" w14:textId="756F3A8D" w:rsidR="007E1E66" w:rsidRPr="001F003F" w:rsidRDefault="00956068" w:rsidP="00784A76">
          <w:pPr>
            <w:ind w:left="173" w:right="1309"/>
          </w:pPr>
          <w:r>
            <w:rPr>
              <w:noProof/>
              <w:lang w:eastAsia="it-IT"/>
            </w:rPr>
            <w:drawing>
              <wp:inline distT="0" distB="0" distL="0" distR="0" wp14:anchorId="472636DF" wp14:editId="2013E866">
                <wp:extent cx="1609725" cy="7524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7C429" w14:textId="0B55C2B5" w:rsidR="007E1E66" w:rsidRDefault="007E1E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A030B"/>
    <w:multiLevelType w:val="hybridMultilevel"/>
    <w:tmpl w:val="5816AD42"/>
    <w:lvl w:ilvl="0" w:tplc="6D9C5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800F9"/>
    <w:multiLevelType w:val="hybridMultilevel"/>
    <w:tmpl w:val="B3545236"/>
    <w:lvl w:ilvl="0" w:tplc="28280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239F"/>
    <w:multiLevelType w:val="hybridMultilevel"/>
    <w:tmpl w:val="A2260F7C"/>
    <w:lvl w:ilvl="0" w:tplc="6A1E7960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B90850"/>
    <w:multiLevelType w:val="hybridMultilevel"/>
    <w:tmpl w:val="70D40174"/>
    <w:lvl w:ilvl="0" w:tplc="356CE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20A3"/>
    <w:multiLevelType w:val="hybridMultilevel"/>
    <w:tmpl w:val="66006516"/>
    <w:lvl w:ilvl="0" w:tplc="149C1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8178DA"/>
    <w:multiLevelType w:val="hybridMultilevel"/>
    <w:tmpl w:val="DC4AB14C"/>
    <w:lvl w:ilvl="0" w:tplc="4AEA6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BF64F3"/>
    <w:multiLevelType w:val="hybridMultilevel"/>
    <w:tmpl w:val="E80EE300"/>
    <w:lvl w:ilvl="0" w:tplc="F35C92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F592E"/>
    <w:multiLevelType w:val="hybridMultilevel"/>
    <w:tmpl w:val="44CE0C9A"/>
    <w:lvl w:ilvl="0" w:tplc="BDDE6F0C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CF"/>
    <w:rsid w:val="00033EED"/>
    <w:rsid w:val="000D47F7"/>
    <w:rsid w:val="00107563"/>
    <w:rsid w:val="001354CD"/>
    <w:rsid w:val="00145ECF"/>
    <w:rsid w:val="00181D56"/>
    <w:rsid w:val="00207399"/>
    <w:rsid w:val="002075CD"/>
    <w:rsid w:val="0023308A"/>
    <w:rsid w:val="00240F89"/>
    <w:rsid w:val="0029203E"/>
    <w:rsid w:val="00294EB2"/>
    <w:rsid w:val="003C6A68"/>
    <w:rsid w:val="00420F64"/>
    <w:rsid w:val="00435BE2"/>
    <w:rsid w:val="00483E0B"/>
    <w:rsid w:val="004C514B"/>
    <w:rsid w:val="005513B0"/>
    <w:rsid w:val="005922F1"/>
    <w:rsid w:val="00684014"/>
    <w:rsid w:val="006B3C72"/>
    <w:rsid w:val="006D7387"/>
    <w:rsid w:val="006E6825"/>
    <w:rsid w:val="00741303"/>
    <w:rsid w:val="00756D49"/>
    <w:rsid w:val="00766583"/>
    <w:rsid w:val="00784A76"/>
    <w:rsid w:val="007C68A9"/>
    <w:rsid w:val="007E1E66"/>
    <w:rsid w:val="007F1FA1"/>
    <w:rsid w:val="00816FA8"/>
    <w:rsid w:val="00821C3C"/>
    <w:rsid w:val="00836B79"/>
    <w:rsid w:val="008A0E3C"/>
    <w:rsid w:val="008B38B4"/>
    <w:rsid w:val="00956068"/>
    <w:rsid w:val="009950DC"/>
    <w:rsid w:val="009F0151"/>
    <w:rsid w:val="00A2317D"/>
    <w:rsid w:val="00A24BBD"/>
    <w:rsid w:val="00A60824"/>
    <w:rsid w:val="00AA2C2A"/>
    <w:rsid w:val="00AD75C1"/>
    <w:rsid w:val="00AF69A6"/>
    <w:rsid w:val="00BE4BD5"/>
    <w:rsid w:val="00CA1148"/>
    <w:rsid w:val="00CB2936"/>
    <w:rsid w:val="00D06BB9"/>
    <w:rsid w:val="00DC0BD1"/>
    <w:rsid w:val="00E554E9"/>
    <w:rsid w:val="00EE44CC"/>
    <w:rsid w:val="00F42AA0"/>
    <w:rsid w:val="00FB774F"/>
    <w:rsid w:val="00FC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9DBAFE"/>
  <w15:docId w15:val="{8B5447AC-5062-4523-A84C-9BABE64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95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A4931"/>
    <w:pPr>
      <w:spacing w:after="60" w:line="288" w:lineRule="auto"/>
      <w:ind w:left="65"/>
      <w:jc w:val="both"/>
    </w:pPr>
    <w:rPr>
      <w:rFonts w:ascii="Arial" w:hAnsi="Arial" w:cs="Arial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6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6C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184356"/>
    <w:rPr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70F5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n15938\Desktop\carta_intestata_bn_w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carta_intestata_bn_w07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Magnifico Costantina</cp:lastModifiedBy>
  <cp:revision>9</cp:revision>
  <cp:lastPrinted>2023-03-17T14:01:00Z</cp:lastPrinted>
  <dcterms:created xsi:type="dcterms:W3CDTF">2023-03-15T10:00:00Z</dcterms:created>
  <dcterms:modified xsi:type="dcterms:W3CDTF">2023-03-17T14:01:00Z</dcterms:modified>
</cp:coreProperties>
</file>