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F0A05" w14:textId="77777777" w:rsidR="00294EB2" w:rsidRDefault="00294EB2" w:rsidP="00AA2C2A">
      <w:pPr>
        <w:rPr>
          <w:sz w:val="20"/>
          <w:szCs w:val="20"/>
        </w:rPr>
      </w:pPr>
    </w:p>
    <w:p w14:paraId="1E092715" w14:textId="49AF3CB3" w:rsidR="007E1E66" w:rsidRPr="00AA2C2A" w:rsidRDefault="00AA2C2A" w:rsidP="00AA2C2A">
      <w:pPr>
        <w:rPr>
          <w:sz w:val="20"/>
          <w:szCs w:val="20"/>
        </w:rPr>
      </w:pPr>
      <w:proofErr w:type="gramStart"/>
      <w:r w:rsidRPr="00AA2C2A">
        <w:rPr>
          <w:sz w:val="20"/>
          <w:szCs w:val="20"/>
        </w:rPr>
        <w:t>Data</w:t>
      </w:r>
      <w:r w:rsidR="00D06BB9">
        <w:rPr>
          <w:sz w:val="20"/>
          <w:szCs w:val="20"/>
        </w:rPr>
        <w:t xml:space="preserve">  _</w:t>
      </w:r>
      <w:proofErr w:type="gramEnd"/>
      <w:r w:rsidR="00D06BB9">
        <w:rPr>
          <w:sz w:val="20"/>
          <w:szCs w:val="20"/>
        </w:rPr>
        <w:t>_____</w:t>
      </w:r>
      <w:r w:rsidRPr="00AA2C2A">
        <w:rPr>
          <w:sz w:val="20"/>
          <w:szCs w:val="20"/>
        </w:rPr>
        <w:t>_______________</w:t>
      </w:r>
    </w:p>
    <w:p w14:paraId="1D53D6BE" w14:textId="77777777" w:rsidR="00AA2C2A" w:rsidRDefault="00AA2C2A" w:rsidP="00AA2C2A">
      <w:pPr>
        <w:rPr>
          <w:sz w:val="22"/>
          <w:szCs w:val="22"/>
        </w:rPr>
      </w:pPr>
    </w:p>
    <w:p w14:paraId="722C4382" w14:textId="77777777" w:rsidR="000D47F7" w:rsidRDefault="000D47F7" w:rsidP="00AA2C2A">
      <w:pPr>
        <w:rPr>
          <w:sz w:val="22"/>
          <w:szCs w:val="22"/>
        </w:rPr>
      </w:pPr>
    </w:p>
    <w:p w14:paraId="73CF8922" w14:textId="77777777" w:rsidR="00AA2C2A" w:rsidRPr="00AA2C2A" w:rsidRDefault="00AA2C2A" w:rsidP="00AA2C2A">
      <w:pPr>
        <w:tabs>
          <w:tab w:val="left" w:pos="8086"/>
        </w:tabs>
        <w:rPr>
          <w:b/>
          <w:sz w:val="28"/>
          <w:szCs w:val="28"/>
        </w:rPr>
      </w:pPr>
      <w:r w:rsidRPr="00AA2C2A">
        <w:rPr>
          <w:b/>
          <w:sz w:val="28"/>
          <w:szCs w:val="28"/>
        </w:rPr>
        <w:t xml:space="preserve">RICHIESTA DI RIMBORSO DI PICCOLE SPESE </w:t>
      </w:r>
    </w:p>
    <w:p w14:paraId="7EA41396" w14:textId="77777777" w:rsidR="00AA2C2A" w:rsidRDefault="00AA2C2A" w:rsidP="00AA2C2A">
      <w:pPr>
        <w:tabs>
          <w:tab w:val="left" w:pos="8086"/>
        </w:tabs>
        <w:rPr>
          <w:b/>
          <w:sz w:val="22"/>
          <w:szCs w:val="22"/>
        </w:rPr>
      </w:pPr>
    </w:p>
    <w:p w14:paraId="2726BC40" w14:textId="77777777" w:rsidR="000D47F7" w:rsidRPr="00107563" w:rsidRDefault="000D47F7" w:rsidP="00AA2C2A">
      <w:pPr>
        <w:tabs>
          <w:tab w:val="left" w:pos="8086"/>
        </w:tabs>
        <w:rPr>
          <w:b/>
          <w:sz w:val="16"/>
          <w:szCs w:val="16"/>
        </w:rPr>
      </w:pPr>
    </w:p>
    <w:p w14:paraId="2B0FEF16" w14:textId="77777777" w:rsidR="00AA2C2A" w:rsidRDefault="00AA2C2A" w:rsidP="00AA2C2A">
      <w:pPr>
        <w:tabs>
          <w:tab w:val="left" w:pos="8086"/>
        </w:tabs>
        <w:rPr>
          <w:b/>
          <w:sz w:val="22"/>
          <w:szCs w:val="22"/>
        </w:rPr>
      </w:pPr>
    </w:p>
    <w:p w14:paraId="4F06173D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</w:rPr>
        <w:t>DITTA:</w:t>
      </w:r>
      <w:r>
        <w:rPr>
          <w:sz w:val="22"/>
          <w:szCs w:val="22"/>
        </w:rPr>
        <w:tab/>
        <w:t>_____________________________________________________________________</w:t>
      </w:r>
    </w:p>
    <w:p w14:paraId="0EFA154D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67E8F909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1410BDFE" w14:textId="77777777" w:rsidR="000D47F7" w:rsidRDefault="000D47F7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6FA6B166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</w:rPr>
        <w:t>MATERIALE:</w:t>
      </w:r>
      <w:r>
        <w:rPr>
          <w:sz w:val="22"/>
          <w:szCs w:val="22"/>
        </w:rPr>
        <w:tab/>
        <w:t>_____________________________________________________________________</w:t>
      </w:r>
    </w:p>
    <w:p w14:paraId="6CCA814C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3C6F2350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</w:t>
      </w:r>
    </w:p>
    <w:p w14:paraId="40494622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539E3F93" w14:textId="666D6CF6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</w:t>
      </w:r>
      <w:r>
        <w:rPr>
          <w:sz w:val="22"/>
          <w:szCs w:val="22"/>
        </w:rPr>
        <w:tab/>
      </w:r>
    </w:p>
    <w:p w14:paraId="2F484EF2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502EBF13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</w:t>
      </w:r>
    </w:p>
    <w:p w14:paraId="2C6515D1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61556B79" w14:textId="77777777" w:rsidR="000D47F7" w:rsidRDefault="000D47F7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04096885" w14:textId="5728A5E0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</w:rPr>
        <w:t xml:space="preserve">MATERIALE </w:t>
      </w:r>
      <w:proofErr w:type="gramStart"/>
      <w:r>
        <w:rPr>
          <w:sz w:val="22"/>
          <w:szCs w:val="22"/>
        </w:rPr>
        <w:t xml:space="preserve">INVENTARIABILE:   </w:t>
      </w:r>
      <w:proofErr w:type="gramEnd"/>
      <w:r>
        <w:rPr>
          <w:sz w:val="22"/>
          <w:szCs w:val="22"/>
        </w:rPr>
        <w:t>SI/NO  _</w:t>
      </w:r>
      <w:r w:rsidR="00107563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14:paraId="59910346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2508F59F" w14:textId="77777777" w:rsidR="000D47F7" w:rsidRDefault="000D47F7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2B3780B4" w14:textId="46E7D32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</w:rPr>
        <w:t>IMPORTO:</w:t>
      </w:r>
      <w:r>
        <w:rPr>
          <w:sz w:val="22"/>
          <w:szCs w:val="22"/>
        </w:rPr>
        <w:tab/>
        <w:t>_____________________________________________________________________</w:t>
      </w:r>
    </w:p>
    <w:p w14:paraId="0B513EED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63C3A77B" w14:textId="77777777" w:rsidR="000D47F7" w:rsidRDefault="000D47F7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469C5CD4" w14:textId="799E82FA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</w:rPr>
        <w:t>NOME E COGNOME DEL RICHIEDENTE: __________________________________________________</w:t>
      </w:r>
    </w:p>
    <w:p w14:paraId="77A20CCD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5113AF26" w14:textId="7495A151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  <w:r>
        <w:rPr>
          <w:sz w:val="22"/>
          <w:szCs w:val="22"/>
        </w:rPr>
        <w:t>FIRMA DEL RICHIEDENTE: ______________________________________________________________</w:t>
      </w:r>
    </w:p>
    <w:p w14:paraId="7B332815" w14:textId="77777777" w:rsidR="00AA2C2A" w:rsidRDefault="00AA2C2A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05D50D3C" w14:textId="77777777" w:rsidR="000D47F7" w:rsidRDefault="000D47F7" w:rsidP="00AA2C2A">
      <w:pPr>
        <w:tabs>
          <w:tab w:val="left" w:pos="1985"/>
          <w:tab w:val="left" w:pos="8086"/>
        </w:tabs>
        <w:rPr>
          <w:sz w:val="22"/>
          <w:szCs w:val="22"/>
        </w:rPr>
      </w:pPr>
    </w:p>
    <w:p w14:paraId="2B5A8BA6" w14:textId="2E39F541" w:rsidR="00AA2C2A" w:rsidRDefault="000D47F7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C66C87" wp14:editId="4F031901">
                <wp:simplePos x="0" y="0"/>
                <wp:positionH relativeFrom="column">
                  <wp:posOffset>3341048</wp:posOffset>
                </wp:positionH>
                <wp:positionV relativeFrom="paragraph">
                  <wp:posOffset>166057</wp:posOffset>
                </wp:positionV>
                <wp:extent cx="2772000" cy="2167200"/>
                <wp:effectExtent l="0" t="0" r="28575" b="241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000" cy="216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9CD907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B87125" w14:textId="77777777" w:rsidR="009950DC" w:rsidRDefault="009950DC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8F5DEC" w14:textId="55922E7B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Reg. n. __________ del _________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_  ID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dg _______________</w:t>
                            </w:r>
                          </w:p>
                          <w:p w14:paraId="6F100B66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D95CB5" w14:textId="77777777" w:rsidR="009950DC" w:rsidRDefault="009950DC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0E0A36" w14:textId="572EC86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COGE n.  ______________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_  del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_______________________</w:t>
                            </w:r>
                          </w:p>
                          <w:p w14:paraId="38CAEF29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C62B13" w14:textId="77777777" w:rsidR="009950DC" w:rsidRDefault="009950DC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3EC3D9" w14:textId="7FB1D43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COAN n.</w:t>
                            </w:r>
                            <w:r w:rsidR="00D06BB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</w:t>
                            </w:r>
                            <w:proofErr w:type="gramStart"/>
                            <w:r w:rsidR="00D06BB9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6BB9">
                              <w:rPr>
                                <w:sz w:val="16"/>
                                <w:szCs w:val="16"/>
                              </w:rPr>
                              <w:t xml:space="preserve"> del</w:t>
                            </w:r>
                            <w:proofErr w:type="gramEnd"/>
                            <w:r w:rsidR="00D06BB9">
                              <w:rPr>
                                <w:sz w:val="16"/>
                                <w:szCs w:val="16"/>
                              </w:rPr>
                              <w:t xml:space="preserve">  _______________________</w:t>
                            </w:r>
                          </w:p>
                          <w:p w14:paraId="7BD41EC1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6F4EE6" w14:textId="77777777" w:rsidR="009950DC" w:rsidRDefault="009950DC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7428BB" w14:textId="75BA7A24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CONTO COAN _____________________________________</w:t>
                            </w:r>
                          </w:p>
                          <w:p w14:paraId="05C51B71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327C9D" w14:textId="77777777" w:rsidR="009950DC" w:rsidRDefault="009950DC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1DAEB8" w14:textId="3A23AD88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D47F7">
                              <w:rPr>
                                <w:sz w:val="16"/>
                                <w:szCs w:val="16"/>
                              </w:rPr>
                              <w:t>Ordinativo n. ___________</w:t>
                            </w:r>
                            <w:proofErr w:type="gramStart"/>
                            <w:r w:rsidRPr="000D47F7">
                              <w:rPr>
                                <w:sz w:val="16"/>
                                <w:szCs w:val="16"/>
                              </w:rPr>
                              <w:t>_  del</w:t>
                            </w:r>
                            <w:proofErr w:type="gramEnd"/>
                            <w:r w:rsidRPr="000D47F7">
                              <w:rPr>
                                <w:sz w:val="16"/>
                                <w:szCs w:val="16"/>
                              </w:rPr>
                              <w:t xml:space="preserve"> _______________________</w:t>
                            </w:r>
                          </w:p>
                          <w:p w14:paraId="0DECAAD9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62EC5F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12D26D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54916E" w14:textId="77777777" w:rsid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1F783D" w14:textId="77777777" w:rsidR="000D47F7" w:rsidRPr="000D47F7" w:rsidRDefault="000D47F7" w:rsidP="000D4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66C8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63.05pt;margin-top:13.1pt;width:218.25pt;height:17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" fillcolor="window" strokeweight=".5pt">
                <v:textbox>
                  <w:txbxContent>
                    <w:p w14:paraId="709CD907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9B87125" w14:textId="77777777" w:rsidR="009950DC" w:rsidRDefault="009950DC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E8F5DEC" w14:textId="55922E7B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Reg. n. __________ del _________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_  ID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dg _______________</w:t>
                      </w:r>
                    </w:p>
                    <w:p w14:paraId="6F100B66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3D95CB5" w14:textId="77777777" w:rsidR="009950DC" w:rsidRDefault="009950DC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0E0A36" w14:textId="572EC86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COGE n.  ______________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_  del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_______________________</w:t>
                      </w:r>
                    </w:p>
                    <w:p w14:paraId="38CAEF29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4C62B13" w14:textId="77777777" w:rsidR="009950DC" w:rsidRDefault="009950DC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C3EC3D9" w14:textId="7FB1D43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COAN n.</w:t>
                      </w:r>
                      <w:r w:rsidR="00D06BB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______________</w:t>
                      </w:r>
                      <w:proofErr w:type="gramStart"/>
                      <w:r w:rsidR="00D06BB9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06BB9">
                        <w:rPr>
                          <w:sz w:val="16"/>
                          <w:szCs w:val="16"/>
                        </w:rPr>
                        <w:t xml:space="preserve"> del</w:t>
                      </w:r>
                      <w:proofErr w:type="gramEnd"/>
                      <w:r w:rsidR="00D06BB9">
                        <w:rPr>
                          <w:sz w:val="16"/>
                          <w:szCs w:val="16"/>
                        </w:rPr>
                        <w:t xml:space="preserve">  _______________________</w:t>
                      </w:r>
                    </w:p>
                    <w:p w14:paraId="7BD41EC1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16F4EE6" w14:textId="77777777" w:rsidR="009950DC" w:rsidRDefault="009950DC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7428BB" w14:textId="75BA7A24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CONTO COAN _____________________________________</w:t>
                      </w:r>
                    </w:p>
                    <w:p w14:paraId="05C51B71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6327C9D" w14:textId="77777777" w:rsidR="009950DC" w:rsidRDefault="009950DC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21DAEB8" w14:textId="3A23AD88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  <w:r w:rsidRPr="000D47F7">
                        <w:rPr>
                          <w:sz w:val="16"/>
                          <w:szCs w:val="16"/>
                        </w:rPr>
                        <w:t>Ordinativo n. ___________</w:t>
                      </w:r>
                      <w:proofErr w:type="gramStart"/>
                      <w:r w:rsidRPr="000D47F7">
                        <w:rPr>
                          <w:sz w:val="16"/>
                          <w:szCs w:val="16"/>
                        </w:rPr>
                        <w:t>_  del</w:t>
                      </w:r>
                      <w:proofErr w:type="gramEnd"/>
                      <w:r w:rsidRPr="000D47F7">
                        <w:rPr>
                          <w:sz w:val="16"/>
                          <w:szCs w:val="16"/>
                        </w:rPr>
                        <w:t xml:space="preserve"> _______________________</w:t>
                      </w:r>
                    </w:p>
                    <w:p w14:paraId="0DECAAD9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B62EC5F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D12D26D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054916E" w14:textId="77777777" w:rsid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61F783D" w14:textId="77777777" w:rsidR="000D47F7" w:rsidRPr="000D47F7" w:rsidRDefault="000D47F7" w:rsidP="000D47F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9BFF3" wp14:editId="285CA90D">
                <wp:simplePos x="0" y="0"/>
                <wp:positionH relativeFrom="column">
                  <wp:posOffset>26670</wp:posOffset>
                </wp:positionH>
                <wp:positionV relativeFrom="paragraph">
                  <wp:posOffset>161290</wp:posOffset>
                </wp:positionV>
                <wp:extent cx="2772000" cy="2167200"/>
                <wp:effectExtent l="0" t="0" r="28575" b="2413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000" cy="21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D7ECD" w14:textId="35FFBE20" w:rsidR="000D47F7" w:rsidRDefault="000D47F7">
                            <w:r>
                              <w:t>Si dichiara che la spesa è congruente ed è pertinente al progetto/</w:t>
                            </w:r>
                            <w:proofErr w:type="spellStart"/>
                            <w:r>
                              <w:t>macroattività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1217CC27" w14:textId="77777777" w:rsidR="000D47F7" w:rsidRDefault="000D47F7"/>
                          <w:p w14:paraId="2F2D8FD1" w14:textId="161BF21C" w:rsidR="000D47F7" w:rsidRDefault="000D47F7">
                            <w:r>
                              <w:t>_________________________________</w:t>
                            </w:r>
                          </w:p>
                          <w:p w14:paraId="659166A7" w14:textId="77777777" w:rsidR="000D47F7" w:rsidRDefault="000D47F7"/>
                          <w:p w14:paraId="4923D3B2" w14:textId="20F47A4F" w:rsidR="000D47F7" w:rsidRDefault="000D47F7">
                            <w:r>
                              <w:t>Si autorizza la liquidazione:</w:t>
                            </w:r>
                          </w:p>
                          <w:p w14:paraId="7E7D1DFD" w14:textId="77777777" w:rsidR="000D47F7" w:rsidRDefault="000D47F7"/>
                          <w:p w14:paraId="5E04E4DD" w14:textId="6C75B69C" w:rsidR="000D47F7" w:rsidRDefault="00294EB2" w:rsidP="00294EB2">
                            <w:pPr>
                              <w:tabs>
                                <w:tab w:val="left" w:pos="1843"/>
                              </w:tabs>
                            </w:pPr>
                            <w:r>
                              <w:tab/>
                              <w:t>Il titolare del fondo</w:t>
                            </w:r>
                          </w:p>
                          <w:p w14:paraId="24A24358" w14:textId="77777777" w:rsidR="00294EB2" w:rsidRPr="00294EB2" w:rsidRDefault="00294EB2" w:rsidP="000D47F7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BF40814" w14:textId="7FFE42E8" w:rsidR="000D47F7" w:rsidRDefault="00294EB2" w:rsidP="000D47F7">
                            <w:pPr>
                              <w:jc w:val="right"/>
                            </w:pPr>
                            <w:r>
                              <w:t>________</w:t>
                            </w:r>
                            <w:r w:rsidR="000D47F7"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9BFF3" id="Casella di testo 3" o:spid="_x0000_s1027" type="#_x0000_t202" style="position:absolute;margin-left:2.1pt;margin-top:12.7pt;width:218.25pt;height:17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" fillcolor="white [3201]" strokeweight=".5pt">
                <v:textbox>
                  <w:txbxContent>
                    <w:p w14:paraId="250D7ECD" w14:textId="35FFBE20" w:rsidR="000D47F7" w:rsidRDefault="000D47F7">
                      <w:r>
                        <w:t>Si dichiara che la spesa è congruente ed è pertinente al progetto/</w:t>
                      </w:r>
                      <w:proofErr w:type="spellStart"/>
                      <w:r>
                        <w:t>macroattività</w:t>
                      </w:r>
                      <w:proofErr w:type="spellEnd"/>
                      <w:r>
                        <w:t>:</w:t>
                      </w:r>
                    </w:p>
                    <w:p w14:paraId="1217CC27" w14:textId="77777777" w:rsidR="000D47F7" w:rsidRDefault="000D47F7"/>
                    <w:p w14:paraId="2F2D8FD1" w14:textId="161BF21C" w:rsidR="000D47F7" w:rsidRDefault="000D47F7">
                      <w:r>
                        <w:t>_________________________________</w:t>
                      </w:r>
                    </w:p>
                    <w:p w14:paraId="659166A7" w14:textId="77777777" w:rsidR="000D47F7" w:rsidRDefault="000D47F7"/>
                    <w:p w14:paraId="4923D3B2" w14:textId="20F47A4F" w:rsidR="000D47F7" w:rsidRDefault="000D47F7">
                      <w:r>
                        <w:t>Si autorizza la liquidazione:</w:t>
                      </w:r>
                    </w:p>
                    <w:p w14:paraId="7E7D1DFD" w14:textId="77777777" w:rsidR="000D47F7" w:rsidRDefault="000D47F7"/>
                    <w:p w14:paraId="5E04E4DD" w14:textId="6C75B69C" w:rsidR="000D47F7" w:rsidRDefault="00294EB2" w:rsidP="00294EB2">
                      <w:pPr>
                        <w:tabs>
                          <w:tab w:val="left" w:pos="1843"/>
                        </w:tabs>
                      </w:pPr>
                      <w:r>
                        <w:tab/>
                        <w:t>Il titolare del fondo</w:t>
                      </w:r>
                    </w:p>
                    <w:p w14:paraId="24A24358" w14:textId="77777777" w:rsidR="00294EB2" w:rsidRPr="00294EB2" w:rsidRDefault="00294EB2" w:rsidP="000D47F7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14:paraId="0BF40814" w14:textId="7FFE42E8" w:rsidR="000D47F7" w:rsidRDefault="00294EB2" w:rsidP="000D47F7">
                      <w:pPr>
                        <w:jc w:val="right"/>
                      </w:pPr>
                      <w:r>
                        <w:t>________</w:t>
                      </w:r>
                      <w:r w:rsidR="000D47F7"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42AA0">
        <w:rPr>
          <w:sz w:val="22"/>
          <w:szCs w:val="22"/>
        </w:rPr>
        <w:t xml:space="preserve"> </w:t>
      </w:r>
      <w:r w:rsidR="00F42AA0">
        <w:rPr>
          <w:rFonts w:ascii="Aharoni" w:hAnsi="Aharoni" w:cs="Aharoni"/>
          <w:sz w:val="16"/>
          <w:szCs w:val="16"/>
        </w:rPr>
        <w:t>DATI OBBLIGATORI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haroni" w:hAnsi="Aharoni" w:cs="Aharoni"/>
          <w:sz w:val="16"/>
          <w:szCs w:val="16"/>
        </w:rPr>
        <w:t>RISERVATO ALL’AMMINISTRAZIONE</w:t>
      </w:r>
    </w:p>
    <w:p w14:paraId="00829635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2CC92FB2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3D377B3C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147F7B4A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79A97084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744E5F5A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7DACF302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6EF3828B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0EE40137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5C0F520D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52CBA9F8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6A44627D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5C83359E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30ACD0EE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70D80ED4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2BBDC916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2AD82464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40F8CA2C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2370DC84" w14:textId="77777777" w:rsidR="00F42AA0" w:rsidRDefault="00F42AA0" w:rsidP="000D47F7">
      <w:pPr>
        <w:tabs>
          <w:tab w:val="left" w:pos="1985"/>
          <w:tab w:val="left" w:pos="5245"/>
          <w:tab w:val="left" w:pos="8086"/>
        </w:tabs>
        <w:rPr>
          <w:rFonts w:ascii="Aharoni" w:hAnsi="Aharoni" w:cs="Aharoni"/>
          <w:sz w:val="16"/>
          <w:szCs w:val="16"/>
        </w:rPr>
      </w:pPr>
    </w:p>
    <w:p w14:paraId="3BC88853" w14:textId="7058781A" w:rsidR="00F42AA0" w:rsidRPr="00741303" w:rsidRDefault="00741303" w:rsidP="000D47F7">
      <w:pPr>
        <w:tabs>
          <w:tab w:val="left" w:pos="1985"/>
          <w:tab w:val="left" w:pos="5245"/>
          <w:tab w:val="left" w:pos="8086"/>
        </w:tabs>
        <w:rPr>
          <w:sz w:val="22"/>
          <w:szCs w:val="22"/>
        </w:rPr>
      </w:pPr>
      <w:r w:rsidRPr="00741303">
        <w:rPr>
          <w:sz w:val="22"/>
          <w:szCs w:val="22"/>
        </w:rPr>
        <w:t>Si autorizza</w:t>
      </w:r>
    </w:p>
    <w:p w14:paraId="4B2A05CB" w14:textId="161151A8" w:rsidR="00F42AA0" w:rsidRPr="009950DC" w:rsidRDefault="009950DC" w:rsidP="00741303">
      <w:pPr>
        <w:tabs>
          <w:tab w:val="left" w:pos="1985"/>
          <w:tab w:val="left" w:pos="5245"/>
          <w:tab w:val="left" w:pos="8086"/>
        </w:tabs>
        <w:rPr>
          <w:sz w:val="16"/>
          <w:szCs w:val="16"/>
        </w:rPr>
      </w:pPr>
      <w:r w:rsidRPr="00741303">
        <w:rPr>
          <w:sz w:val="22"/>
          <w:szCs w:val="22"/>
        </w:rPr>
        <w:t xml:space="preserve">Il </w:t>
      </w:r>
      <w:r w:rsidR="00420F64" w:rsidRPr="00741303">
        <w:rPr>
          <w:sz w:val="22"/>
          <w:szCs w:val="22"/>
        </w:rPr>
        <w:t>Segretario</w:t>
      </w:r>
      <w:r w:rsidRPr="00741303">
        <w:rPr>
          <w:sz w:val="22"/>
          <w:szCs w:val="22"/>
        </w:rPr>
        <w:t xml:space="preserve"> di Dipartimento </w:t>
      </w:r>
      <w:r>
        <w:rPr>
          <w:sz w:val="16"/>
          <w:szCs w:val="16"/>
        </w:rPr>
        <w:t>______________________________</w:t>
      </w:r>
    </w:p>
    <w:sectPr w:rsidR="00F42AA0" w:rsidRPr="009950DC" w:rsidSect="00956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28" w:bottom="1418" w:left="1134" w:header="284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27133" w14:textId="77777777" w:rsidR="00684014" w:rsidRDefault="00684014">
      <w:r>
        <w:separator/>
      </w:r>
    </w:p>
  </w:endnote>
  <w:endnote w:type="continuationSeparator" w:id="0">
    <w:p w14:paraId="4E72FC33" w14:textId="77777777" w:rsidR="00684014" w:rsidRDefault="0068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E9B7" w14:textId="77777777" w:rsidR="007E1E66" w:rsidRDefault="00FB774F" w:rsidP="007E1E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1E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A8E373" w14:textId="77777777" w:rsidR="007E1E66" w:rsidRDefault="007E1E66" w:rsidP="007E1E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D6BBC" w14:textId="7A134B30" w:rsidR="007E1E66" w:rsidRPr="006F44A3" w:rsidRDefault="00FB774F" w:rsidP="007E1E66">
    <w:pPr>
      <w:pStyle w:val="Pidipagina"/>
      <w:framePr w:wrap="around" w:vAnchor="text" w:hAnchor="margin" w:xAlign="right" w:y="1"/>
      <w:rPr>
        <w:rStyle w:val="Numeropagina"/>
      </w:rPr>
    </w:pPr>
    <w:r w:rsidRPr="006F44A3">
      <w:rPr>
        <w:rStyle w:val="Numeropagina"/>
        <w:sz w:val="17"/>
      </w:rPr>
      <w:fldChar w:fldCharType="begin"/>
    </w:r>
    <w:r w:rsidR="007E1E66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956068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14:paraId="7F54906B" w14:textId="77777777" w:rsidR="008A0E3C" w:rsidRPr="00DF1BFD" w:rsidRDefault="008A0E3C" w:rsidP="008A0E3C">
    <w:pPr>
      <w:tabs>
        <w:tab w:val="center" w:pos="7938"/>
      </w:tabs>
      <w:outlineLvl w:val="0"/>
      <w:rPr>
        <w:rFonts w:ascii="Arial" w:hAnsi="Arial" w:cs="Arial"/>
        <w:color w:val="000000" w:themeColor="text1"/>
        <w:sz w:val="18"/>
        <w:szCs w:val="18"/>
      </w:rPr>
    </w:pPr>
    <w:r w:rsidRPr="00DF1BFD">
      <w:rPr>
        <w:rFonts w:ascii="Arial" w:hAnsi="Arial" w:cs="Arial"/>
        <w:color w:val="000000" w:themeColor="text1"/>
        <w:sz w:val="18"/>
        <w:szCs w:val="18"/>
      </w:rPr>
      <w:t xml:space="preserve">Dirigente: (nome e </w:t>
    </w:r>
    <w:proofErr w:type="gramStart"/>
    <w:r w:rsidRPr="00DF1BFD">
      <w:rPr>
        <w:rFonts w:ascii="Arial" w:hAnsi="Arial" w:cs="Arial"/>
        <w:color w:val="000000" w:themeColor="text1"/>
        <w:sz w:val="18"/>
        <w:szCs w:val="18"/>
      </w:rPr>
      <w:t>cognome</w:t>
    </w:r>
    <w:r>
      <w:rPr>
        <w:rFonts w:ascii="Arial" w:hAnsi="Arial" w:cs="Arial"/>
        <w:color w:val="000000" w:themeColor="text1"/>
        <w:sz w:val="18"/>
        <w:szCs w:val="18"/>
      </w:rPr>
      <w:t>)…</w:t>
    </w:r>
    <w:proofErr w:type="gramEnd"/>
    <w:r>
      <w:rPr>
        <w:rFonts w:ascii="Arial" w:hAnsi="Arial" w:cs="Arial"/>
        <w:color w:val="000000" w:themeColor="text1"/>
        <w:sz w:val="18"/>
        <w:szCs w:val="18"/>
      </w:rPr>
      <w:t>……….. …………………………………………</w:t>
    </w:r>
    <w:r w:rsidRPr="00DF1BFD">
      <w:rPr>
        <w:rFonts w:ascii="Arial" w:hAnsi="Arial" w:cs="Arial"/>
        <w:color w:val="000000" w:themeColor="text1"/>
        <w:sz w:val="18"/>
        <w:szCs w:val="18"/>
      </w:rPr>
      <w:t xml:space="preserve">tel. </w:t>
    </w:r>
    <w:r>
      <w:rPr>
        <w:rFonts w:ascii="Arial" w:hAnsi="Arial" w:cs="Arial"/>
        <w:color w:val="000000" w:themeColor="text1"/>
        <w:sz w:val="18"/>
        <w:szCs w:val="18"/>
      </w:rPr>
      <w:t xml:space="preserve">….............. </w:t>
    </w:r>
    <w:r w:rsidRPr="00DF1BFD">
      <w:rPr>
        <w:rFonts w:ascii="Arial" w:hAnsi="Arial" w:cs="Arial"/>
        <w:color w:val="000000" w:themeColor="text1"/>
        <w:sz w:val="18"/>
        <w:szCs w:val="18"/>
      </w:rPr>
      <w:t xml:space="preserve">e-mail </w:t>
    </w:r>
    <w:r>
      <w:rPr>
        <w:rFonts w:ascii="Arial" w:hAnsi="Arial" w:cs="Arial"/>
        <w:color w:val="000000" w:themeColor="text1"/>
        <w:sz w:val="18"/>
        <w:szCs w:val="18"/>
      </w:rPr>
      <w:t>…………</w:t>
    </w:r>
  </w:p>
  <w:p w14:paraId="6A355F54" w14:textId="77777777" w:rsidR="008A0E3C" w:rsidRPr="00DF1BFD" w:rsidRDefault="008A0E3C" w:rsidP="008A0E3C">
    <w:pPr>
      <w:tabs>
        <w:tab w:val="center" w:pos="7938"/>
      </w:tabs>
      <w:outlineLvl w:val="0"/>
      <w:rPr>
        <w:rFonts w:ascii="Arial" w:hAnsi="Arial" w:cs="Arial"/>
        <w:color w:val="000000" w:themeColor="text1"/>
        <w:sz w:val="18"/>
        <w:szCs w:val="18"/>
      </w:rPr>
    </w:pPr>
    <w:r w:rsidRPr="00DF1BFD">
      <w:rPr>
        <w:rFonts w:ascii="Arial" w:hAnsi="Arial" w:cs="Arial"/>
        <w:color w:val="000000" w:themeColor="text1"/>
        <w:sz w:val="18"/>
        <w:szCs w:val="18"/>
      </w:rPr>
      <w:t xml:space="preserve">Responsabile del procedimento amministrativo: (nome e </w:t>
    </w:r>
    <w:proofErr w:type="gramStart"/>
    <w:r w:rsidRPr="00DF1BFD">
      <w:rPr>
        <w:rFonts w:ascii="Arial" w:hAnsi="Arial" w:cs="Arial"/>
        <w:color w:val="000000" w:themeColor="text1"/>
        <w:sz w:val="18"/>
        <w:szCs w:val="18"/>
      </w:rPr>
      <w:t>cognome</w:t>
    </w:r>
    <w:r>
      <w:rPr>
        <w:rFonts w:ascii="Arial" w:hAnsi="Arial" w:cs="Arial"/>
        <w:color w:val="000000" w:themeColor="text1"/>
        <w:sz w:val="18"/>
        <w:szCs w:val="18"/>
      </w:rPr>
      <w:t>)…</w:t>
    </w:r>
    <w:proofErr w:type="gramEnd"/>
    <w:r>
      <w:rPr>
        <w:rFonts w:ascii="Arial" w:hAnsi="Arial" w:cs="Arial"/>
        <w:color w:val="000000" w:themeColor="text1"/>
        <w:sz w:val="18"/>
        <w:szCs w:val="18"/>
      </w:rPr>
      <w:t xml:space="preserve">……… tel. ………… fax  …… </w:t>
    </w:r>
    <w:r w:rsidRPr="00DF1BFD">
      <w:rPr>
        <w:rFonts w:ascii="Arial" w:hAnsi="Arial" w:cs="Arial"/>
        <w:color w:val="000000" w:themeColor="text1"/>
        <w:sz w:val="18"/>
        <w:szCs w:val="18"/>
      </w:rPr>
      <w:t xml:space="preserve"> e-mail </w:t>
    </w:r>
    <w:r>
      <w:rPr>
        <w:rFonts w:ascii="Arial" w:hAnsi="Arial" w:cs="Arial"/>
        <w:color w:val="000000" w:themeColor="text1"/>
        <w:sz w:val="18"/>
        <w:szCs w:val="18"/>
      </w:rPr>
      <w:t>…………</w:t>
    </w:r>
    <w:r w:rsidRPr="00DF1BFD">
      <w:rPr>
        <w:rFonts w:ascii="Arial" w:hAnsi="Arial" w:cs="Arial"/>
        <w:color w:val="000000" w:themeColor="text1"/>
        <w:sz w:val="18"/>
        <w:szCs w:val="18"/>
      </w:rPr>
      <w:t xml:space="preserve"> </w:t>
    </w:r>
  </w:p>
  <w:p w14:paraId="1C9704E4" w14:textId="77777777" w:rsidR="008A0E3C" w:rsidRPr="00DF1BFD" w:rsidRDefault="008A0E3C" w:rsidP="008A0E3C">
    <w:pPr>
      <w:tabs>
        <w:tab w:val="center" w:pos="7938"/>
      </w:tabs>
      <w:outlineLvl w:val="0"/>
      <w:rPr>
        <w:rFonts w:ascii="Arial" w:hAnsi="Arial" w:cs="Arial"/>
        <w:color w:val="000000" w:themeColor="text1"/>
        <w:sz w:val="18"/>
        <w:szCs w:val="18"/>
      </w:rPr>
    </w:pPr>
    <w:r w:rsidRPr="00DF1BFD">
      <w:rPr>
        <w:rFonts w:ascii="Arial" w:hAnsi="Arial" w:cs="Arial"/>
        <w:color w:val="000000" w:themeColor="text1"/>
        <w:sz w:val="18"/>
        <w:szCs w:val="18"/>
      </w:rPr>
      <w:t xml:space="preserve">Riferimento da </w:t>
    </w:r>
    <w:proofErr w:type="gramStart"/>
    <w:r w:rsidRPr="00DF1BFD">
      <w:rPr>
        <w:rFonts w:ascii="Arial" w:hAnsi="Arial" w:cs="Arial"/>
        <w:color w:val="000000" w:themeColor="text1"/>
        <w:sz w:val="18"/>
        <w:szCs w:val="18"/>
      </w:rPr>
      <w:t>contattare:  tel</w:t>
    </w:r>
    <w:r>
      <w:rPr>
        <w:rFonts w:ascii="Arial" w:hAnsi="Arial" w:cs="Arial"/>
        <w:color w:val="000000" w:themeColor="text1"/>
        <w:sz w:val="18"/>
        <w:szCs w:val="18"/>
      </w:rPr>
      <w:t>.</w:t>
    </w:r>
    <w:proofErr w:type="gramEnd"/>
    <w:r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DF1BFD">
      <w:rPr>
        <w:rFonts w:ascii="Arial" w:hAnsi="Arial" w:cs="Arial"/>
        <w:color w:val="000000" w:themeColor="text1"/>
        <w:sz w:val="18"/>
        <w:szCs w:val="18"/>
      </w:rPr>
      <w:t>…………………………</w:t>
    </w:r>
    <w:r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DF1BFD">
      <w:rPr>
        <w:rFonts w:ascii="Arial" w:hAnsi="Arial" w:cs="Arial"/>
        <w:color w:val="000000" w:themeColor="text1"/>
        <w:sz w:val="18"/>
        <w:szCs w:val="18"/>
      </w:rPr>
      <w:t>e</w:t>
    </w:r>
    <w:r>
      <w:rPr>
        <w:rFonts w:ascii="Arial" w:hAnsi="Arial" w:cs="Arial"/>
        <w:color w:val="000000" w:themeColor="text1"/>
        <w:sz w:val="18"/>
        <w:szCs w:val="18"/>
      </w:rPr>
      <w:t>-</w:t>
    </w:r>
    <w:r w:rsidRPr="00DF1BFD">
      <w:rPr>
        <w:rFonts w:ascii="Arial" w:hAnsi="Arial" w:cs="Arial"/>
        <w:color w:val="000000" w:themeColor="text1"/>
        <w:sz w:val="18"/>
        <w:szCs w:val="18"/>
      </w:rPr>
      <w:t>mail………………….</w:t>
    </w:r>
  </w:p>
  <w:p w14:paraId="48E23CED" w14:textId="77777777" w:rsidR="007E1E66" w:rsidRDefault="007E1E66" w:rsidP="007E1E6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60E6" w14:textId="77777777" w:rsidR="00956068" w:rsidRDefault="009560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10A57" w14:textId="77777777" w:rsidR="00684014" w:rsidRDefault="00684014">
      <w:r>
        <w:separator/>
      </w:r>
    </w:p>
  </w:footnote>
  <w:footnote w:type="continuationSeparator" w:id="0">
    <w:p w14:paraId="3FA3ED50" w14:textId="77777777" w:rsidR="00684014" w:rsidRDefault="0068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8AAC1" w14:textId="77777777" w:rsidR="00956068" w:rsidRDefault="009560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7E1E66" w14:paraId="6AB18A43" w14:textId="77777777">
      <w:trPr>
        <w:trHeight w:val="570"/>
      </w:trPr>
      <w:tc>
        <w:tcPr>
          <w:tcW w:w="2173" w:type="dxa"/>
          <w:vMerge w:val="restart"/>
        </w:tcPr>
        <w:p w14:paraId="277F42D5" w14:textId="77777777" w:rsidR="007E1E66" w:rsidRPr="001F003F" w:rsidRDefault="007E1E6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5833A225" w14:textId="77777777" w:rsidR="007E1E66" w:rsidRPr="00775BA6" w:rsidRDefault="007E1E66" w:rsidP="007E1E66">
          <w:pPr>
            <w:tabs>
              <w:tab w:val="right" w:pos="5554"/>
            </w:tabs>
            <w:rPr>
              <w:rFonts w:ascii="Arial" w:hAnsi="Arial" w:cs="Arial"/>
            </w:rPr>
          </w:pPr>
          <w:r w:rsidRPr="00775BA6">
            <w:rPr>
              <w:rFonts w:ascii="Arial" w:hAnsi="Arial" w:cs="Arial"/>
            </w:rPr>
            <w:tab/>
          </w:r>
        </w:p>
        <w:p w14:paraId="4FE04B32" w14:textId="77777777" w:rsidR="007E1E66" w:rsidRPr="00775BA6" w:rsidRDefault="007E1E66" w:rsidP="007E1E66">
          <w:pPr>
            <w:ind w:left="744"/>
            <w:rPr>
              <w:rFonts w:ascii="Arial" w:hAnsi="Arial" w:cs="Arial"/>
            </w:rPr>
          </w:pPr>
          <w:r w:rsidRPr="00775BA6">
            <w:rPr>
              <w:rFonts w:ascii="Arial" w:hAnsi="Arial" w:cs="Arial"/>
            </w:rPr>
            <w:tab/>
          </w:r>
        </w:p>
      </w:tc>
    </w:tr>
    <w:tr w:rsidR="007E1E66" w14:paraId="27787474" w14:textId="77777777">
      <w:trPr>
        <w:trHeight w:val="1132"/>
      </w:trPr>
      <w:tc>
        <w:tcPr>
          <w:tcW w:w="2173" w:type="dxa"/>
          <w:vMerge/>
        </w:tcPr>
        <w:p w14:paraId="38122905" w14:textId="77777777" w:rsidR="007E1E66" w:rsidRPr="001F003F" w:rsidRDefault="007E1E6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2BBC883F" w14:textId="77777777" w:rsidR="007E1E66" w:rsidRPr="00775BA6" w:rsidRDefault="00CA1148" w:rsidP="007E1E66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b/>
              <w:sz w:val="17"/>
              <w:szCs w:val="17"/>
            </w:rPr>
            <w:t>AMMINISTRAZIONE CENTRALE</w:t>
          </w:r>
        </w:p>
        <w:p w14:paraId="7AC3B425" w14:textId="77777777" w:rsidR="007E1E66" w:rsidRDefault="007E1E66" w:rsidP="007E1E66">
          <w:pPr>
            <w:pStyle w:val="NormalParagraphStyle"/>
            <w:spacing w:line="240" w:lineRule="auto"/>
            <w:jc w:val="right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AREA XXXXX XXXXXXXXXX</w:t>
          </w:r>
        </w:p>
        <w:p w14:paraId="40E2F8C9" w14:textId="3F846C68" w:rsidR="007E1E66" w:rsidRPr="00775BA6" w:rsidRDefault="00836B79" w:rsidP="007E1E66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UFFICIO</w:t>
          </w:r>
          <w:r w:rsidR="007E1E66">
            <w:rPr>
              <w:rFonts w:ascii="Arial" w:hAnsi="Arial" w:cs="Arial"/>
              <w:sz w:val="17"/>
              <w:szCs w:val="17"/>
            </w:rPr>
            <w:t xml:space="preserve"> XXXX XXXXXXX XXXXXX XXX</w:t>
          </w:r>
        </w:p>
        <w:p w14:paraId="5E6F0EE9" w14:textId="77777777" w:rsidR="007E1E66" w:rsidRPr="00775BA6" w:rsidRDefault="007E1E66" w:rsidP="007E1E66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659BDCF4" w14:textId="77777777" w:rsidR="007E1E66" w:rsidRPr="00775BA6" w:rsidRDefault="004C514B" w:rsidP="007E1E66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672099ED" wp14:editId="68BDF7E1">
                <wp:extent cx="171450" cy="101600"/>
                <wp:effectExtent l="25400" t="0" r="6350" b="0"/>
                <wp:docPr id="15" name="Immagine 1" descr="romb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omb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7E1E66" w:rsidRPr="00775BA6">
            <w:rPr>
              <w:rFonts w:ascii="Arial" w:hAnsi="Arial" w:cs="Arial"/>
            </w:rPr>
            <w:t xml:space="preserve"> </w:t>
          </w:r>
          <w:r w:rsidR="007E1E66" w:rsidRPr="00775BA6">
            <w:rPr>
              <w:rFonts w:ascii="Arial" w:hAnsi="Arial" w:cs="Arial"/>
              <w:b/>
              <w:sz w:val="17"/>
              <w:szCs w:val="17"/>
            </w:rPr>
            <w:t>UNIVERSITÀ DEGLI STUDI DI PADOVA</w:t>
          </w:r>
          <w:r w:rsidR="007E1E66" w:rsidRPr="00775BA6">
            <w:rPr>
              <w:rFonts w:ascii="Arial" w:hAnsi="Arial" w:cs="Arial"/>
            </w:rPr>
            <w:tab/>
          </w:r>
        </w:p>
      </w:tc>
    </w:tr>
  </w:tbl>
  <w:p w14:paraId="53184AA0" w14:textId="77777777" w:rsidR="007E1E66" w:rsidRDefault="007E1E66" w:rsidP="007E1E66">
    <w:pPr>
      <w:pStyle w:val="Intestazione"/>
    </w:pPr>
  </w:p>
  <w:p w14:paraId="65F3B6B6" w14:textId="77777777" w:rsidR="007E1E66" w:rsidRPr="00AB1C90" w:rsidRDefault="007E1E66" w:rsidP="007E1E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55" w:type="dxa"/>
      <w:tblInd w:w="-11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103"/>
      <w:gridCol w:w="5725"/>
    </w:tblGrid>
    <w:tr w:rsidR="00483E0B" w14:paraId="73076201" w14:textId="77777777" w:rsidTr="00956068">
      <w:trPr>
        <w:trHeight w:val="1461"/>
      </w:trPr>
      <w:tc>
        <w:tcPr>
          <w:tcW w:w="2127" w:type="dxa"/>
        </w:tcPr>
        <w:p w14:paraId="2DDC8998" w14:textId="646CF46E" w:rsidR="007E1E66" w:rsidRPr="001F003F" w:rsidRDefault="007E1E66" w:rsidP="00956068">
          <w:pPr>
            <w:pStyle w:val="NormalParagraphStyle"/>
            <w:spacing w:line="240" w:lineRule="auto"/>
            <w:ind w:left="243" w:right="-2068"/>
            <w:rPr>
              <w:rFonts w:ascii="Arial" w:hAnsi="Arial"/>
              <w:b/>
              <w:sz w:val="17"/>
              <w:szCs w:val="17"/>
            </w:rPr>
          </w:pPr>
          <w:bookmarkStart w:id="0" w:name="_GoBack" w:colFirst="3" w:colLast="3"/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  <w:r w:rsidR="00956068">
            <w:rPr>
              <w:rFonts w:ascii="Arial" w:hAnsi="Arial"/>
              <w:b/>
              <w:sz w:val="17"/>
              <w:szCs w:val="17"/>
            </w:rPr>
            <w:t xml:space="preserve">      </w:t>
          </w:r>
          <w:r w:rsidR="00956068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4F4FAD9F" wp14:editId="3EC4943D">
                <wp:extent cx="719455" cy="719455"/>
                <wp:effectExtent l="0" t="0" r="4445" b="4445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7A63C15B" w14:textId="5FFDB459" w:rsidR="00956068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</w:rPr>
          </w:pPr>
        </w:p>
        <w:p w14:paraId="29E4D4A3" w14:textId="62932280" w:rsidR="00956068" w:rsidRPr="006B3C72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  <w:b/>
              <w:color w:val="B2071B"/>
              <w:sz w:val="20"/>
              <w:szCs w:val="20"/>
            </w:rPr>
          </w:pPr>
          <w:r w:rsidRPr="006B3C72">
            <w:rPr>
              <w:rFonts w:ascii="Arial" w:hAnsi="Arial" w:cs="Arial"/>
              <w:b/>
              <w:color w:val="B2071B"/>
              <w:sz w:val="20"/>
              <w:szCs w:val="20"/>
            </w:rPr>
            <w:t>DIPARTIMENTO DI FISICA E ASTRONOMIA</w:t>
          </w:r>
        </w:p>
        <w:p w14:paraId="2D43C993" w14:textId="77777777" w:rsidR="00956068" w:rsidRPr="006B3C72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  <w:b/>
              <w:color w:val="B2071B"/>
              <w:sz w:val="20"/>
              <w:szCs w:val="20"/>
            </w:rPr>
          </w:pPr>
          <w:r w:rsidRPr="006B3C72">
            <w:rPr>
              <w:rFonts w:ascii="Arial" w:hAnsi="Arial" w:cs="Arial"/>
              <w:b/>
              <w:color w:val="B2071B"/>
              <w:sz w:val="20"/>
              <w:szCs w:val="20"/>
            </w:rPr>
            <w:t>“Galileo Galilei” – DFA</w:t>
          </w:r>
        </w:p>
        <w:p w14:paraId="0520D55F" w14:textId="7E12AB55" w:rsidR="00956068" w:rsidRPr="006B3C72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  <w:b/>
              <w:color w:val="B2071B"/>
              <w:sz w:val="20"/>
              <w:szCs w:val="20"/>
            </w:rPr>
          </w:pPr>
          <w:r w:rsidRPr="006B3C72">
            <w:rPr>
              <w:rFonts w:ascii="Arial" w:hAnsi="Arial" w:cs="Arial"/>
              <w:b/>
              <w:color w:val="B2071B"/>
              <w:sz w:val="20"/>
              <w:szCs w:val="20"/>
            </w:rPr>
            <w:t>Settore Contabilità e Acquisti</w:t>
          </w:r>
        </w:p>
        <w:p w14:paraId="419F7CF0" w14:textId="77777777" w:rsidR="00956068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  <w:p w14:paraId="690BD3A7" w14:textId="77777777" w:rsidR="00956068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                                                                 </w:t>
          </w:r>
        </w:p>
        <w:p w14:paraId="3AC4C5CB" w14:textId="77777777" w:rsidR="00956068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  <w:p w14:paraId="13E741D5" w14:textId="05C39200" w:rsidR="00956068" w:rsidRPr="00931851" w:rsidRDefault="00956068" w:rsidP="00956068">
          <w:pPr>
            <w:pStyle w:val="NormalParagraphStyle"/>
            <w:spacing w:line="240" w:lineRule="auto"/>
            <w:ind w:left="243" w:right="-2068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                      </w:t>
          </w:r>
        </w:p>
      </w:tc>
      <w:tc>
        <w:tcPr>
          <w:tcW w:w="5725" w:type="dxa"/>
        </w:tcPr>
        <w:p w14:paraId="29D532B7" w14:textId="756F3A8D" w:rsidR="007E1E66" w:rsidRPr="001F003F" w:rsidRDefault="00956068" w:rsidP="00784A76">
          <w:pPr>
            <w:ind w:left="173" w:right="1309"/>
          </w:pPr>
          <w:r>
            <w:rPr>
              <w:noProof/>
              <w:lang w:eastAsia="it-IT"/>
            </w:rPr>
            <w:drawing>
              <wp:inline distT="0" distB="0" distL="0" distR="0" wp14:anchorId="472636DF" wp14:editId="2013E866">
                <wp:extent cx="1609725" cy="7524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D47C429" w14:textId="0B55C2B5" w:rsidR="007E1E66" w:rsidRDefault="007E1E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A030B"/>
    <w:multiLevelType w:val="hybridMultilevel"/>
    <w:tmpl w:val="5816AD42"/>
    <w:lvl w:ilvl="0" w:tplc="6D9C59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800F9"/>
    <w:multiLevelType w:val="hybridMultilevel"/>
    <w:tmpl w:val="B3545236"/>
    <w:lvl w:ilvl="0" w:tplc="28280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E239F"/>
    <w:multiLevelType w:val="hybridMultilevel"/>
    <w:tmpl w:val="A2260F7C"/>
    <w:lvl w:ilvl="0" w:tplc="6A1E7960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B90850"/>
    <w:multiLevelType w:val="hybridMultilevel"/>
    <w:tmpl w:val="70D40174"/>
    <w:lvl w:ilvl="0" w:tplc="356CE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020A3"/>
    <w:multiLevelType w:val="hybridMultilevel"/>
    <w:tmpl w:val="66006516"/>
    <w:lvl w:ilvl="0" w:tplc="149C1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8178DA"/>
    <w:multiLevelType w:val="hybridMultilevel"/>
    <w:tmpl w:val="DC4AB14C"/>
    <w:lvl w:ilvl="0" w:tplc="4AEA6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BF64F3"/>
    <w:multiLevelType w:val="hybridMultilevel"/>
    <w:tmpl w:val="E80EE300"/>
    <w:lvl w:ilvl="0" w:tplc="F35C92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F592E"/>
    <w:multiLevelType w:val="hybridMultilevel"/>
    <w:tmpl w:val="44CE0C9A"/>
    <w:lvl w:ilvl="0" w:tplc="BDDE6F0C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CF"/>
    <w:rsid w:val="00033EED"/>
    <w:rsid w:val="000D47F7"/>
    <w:rsid w:val="00107563"/>
    <w:rsid w:val="001354CD"/>
    <w:rsid w:val="00145ECF"/>
    <w:rsid w:val="00181D56"/>
    <w:rsid w:val="002075CD"/>
    <w:rsid w:val="00240F89"/>
    <w:rsid w:val="0029203E"/>
    <w:rsid w:val="00294EB2"/>
    <w:rsid w:val="00420F64"/>
    <w:rsid w:val="00435BE2"/>
    <w:rsid w:val="00483E0B"/>
    <w:rsid w:val="004C514B"/>
    <w:rsid w:val="005922F1"/>
    <w:rsid w:val="00684014"/>
    <w:rsid w:val="006B3C72"/>
    <w:rsid w:val="006D7387"/>
    <w:rsid w:val="006E6825"/>
    <w:rsid w:val="00741303"/>
    <w:rsid w:val="00756D49"/>
    <w:rsid w:val="00766583"/>
    <w:rsid w:val="00784A76"/>
    <w:rsid w:val="007C68A9"/>
    <w:rsid w:val="007E1E66"/>
    <w:rsid w:val="007F1FA1"/>
    <w:rsid w:val="00821C3C"/>
    <w:rsid w:val="00836B79"/>
    <w:rsid w:val="008A0E3C"/>
    <w:rsid w:val="008B38B4"/>
    <w:rsid w:val="00956068"/>
    <w:rsid w:val="009950DC"/>
    <w:rsid w:val="009F0151"/>
    <w:rsid w:val="00A2317D"/>
    <w:rsid w:val="00A60824"/>
    <w:rsid w:val="00AA2C2A"/>
    <w:rsid w:val="00AD75C1"/>
    <w:rsid w:val="00BE4BD5"/>
    <w:rsid w:val="00CA1148"/>
    <w:rsid w:val="00CB2936"/>
    <w:rsid w:val="00D06BB9"/>
    <w:rsid w:val="00E554E9"/>
    <w:rsid w:val="00EE44CC"/>
    <w:rsid w:val="00F42AA0"/>
    <w:rsid w:val="00FB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9DBAFE"/>
  <w15:docId w15:val="{8B5447AC-5062-4523-A84C-9BABE64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595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A4931"/>
    <w:pPr>
      <w:spacing w:after="60" w:line="288" w:lineRule="auto"/>
      <w:ind w:left="65"/>
      <w:jc w:val="both"/>
    </w:pPr>
    <w:rPr>
      <w:rFonts w:ascii="Arial" w:hAnsi="Arial" w:cs="Arial"/>
      <w:sz w:val="20"/>
      <w:szCs w:val="20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6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6C9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184356"/>
    <w:rPr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70F5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0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n15938\Desktop\carta_intestata_bn_w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carta_intestata_bn_w07</Template>
  <TotalTime>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Padova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Magnifico Costantina</cp:lastModifiedBy>
  <cp:revision>4</cp:revision>
  <cp:lastPrinted>2020-02-04T15:04:00Z</cp:lastPrinted>
  <dcterms:created xsi:type="dcterms:W3CDTF">2023-03-15T09:50:00Z</dcterms:created>
  <dcterms:modified xsi:type="dcterms:W3CDTF">2023-03-15T09:58:00Z</dcterms:modified>
</cp:coreProperties>
</file>