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D7" w:rsidRPr="00AC2093" w:rsidRDefault="009447D7" w:rsidP="009447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AC209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Insegnamento di </w:t>
      </w:r>
      <w:r w:rsidR="00AC2093" w:rsidRPr="00AC209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AC209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…………………………………………..</w:t>
      </w:r>
    </w:p>
    <w:p w:rsidR="009447D7" w:rsidRPr="00AC2093" w:rsidRDefault="009447D7" w:rsidP="009447D7">
      <w:pPr>
        <w:rPr>
          <w:sz w:val="24"/>
          <w:szCs w:val="24"/>
        </w:rPr>
      </w:pPr>
      <w:r w:rsidRPr="00AC209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Prof./Dot</w:t>
      </w:r>
      <w:r w:rsidR="00AC2093" w:rsidRPr="00AC209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t.    </w:t>
      </w:r>
      <w:r w:rsidRPr="00AC209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………………………………………………..</w:t>
      </w:r>
    </w:p>
    <w:tbl>
      <w:tblPr>
        <w:tblW w:w="1006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5103"/>
      </w:tblGrid>
      <w:tr w:rsidR="00AC2093" w:rsidTr="007F7CC0">
        <w:tc>
          <w:tcPr>
            <w:tcW w:w="4961" w:type="dxa"/>
          </w:tcPr>
          <w:p w:rsidR="00AC2093" w:rsidRPr="00677242" w:rsidRDefault="00AC2093" w:rsidP="007F7CC0">
            <w:pPr>
              <w:spacing w:after="0"/>
              <w:jc w:val="both"/>
              <w:rPr>
                <w:sz w:val="28"/>
              </w:rPr>
            </w:pPr>
            <w:r w:rsidRPr="00677242">
              <w:rPr>
                <w:sz w:val="28"/>
              </w:rPr>
              <w:br w:type="page"/>
            </w:r>
            <w:r w:rsidRPr="00677242">
              <w:rPr>
                <w:sz w:val="28"/>
              </w:rPr>
              <w:br w:type="column"/>
            </w:r>
          </w:p>
          <w:p w:rsidR="00AC2093" w:rsidRPr="00677242" w:rsidRDefault="00AC2093" w:rsidP="007F7CC0">
            <w:pPr>
              <w:spacing w:after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 GIORNO  _______________       </w:t>
            </w:r>
            <w:r w:rsidRPr="00677242">
              <w:rPr>
                <w:sz w:val="16"/>
              </w:rPr>
              <w:t xml:space="preserve">      MESE    __________________</w:t>
            </w:r>
          </w:p>
          <w:p w:rsidR="00AC2093" w:rsidRPr="00677242" w:rsidRDefault="00AC2093" w:rsidP="007F7CC0">
            <w:pPr>
              <w:spacing w:after="0"/>
              <w:jc w:val="both"/>
              <w:rPr>
                <w:sz w:val="16"/>
              </w:rPr>
            </w:pPr>
            <w:r w:rsidRPr="00677242">
              <w:rPr>
                <w:sz w:val="16"/>
              </w:rPr>
              <w:t xml:space="preserve">             </w:t>
            </w:r>
          </w:p>
          <w:p w:rsidR="00AC2093" w:rsidRPr="00677242" w:rsidRDefault="00AC2093" w:rsidP="007F7CC0">
            <w:pPr>
              <w:spacing w:after="0"/>
              <w:jc w:val="both"/>
              <w:rPr>
                <w:sz w:val="16"/>
              </w:rPr>
            </w:pPr>
            <w:r w:rsidRPr="00677242">
              <w:rPr>
                <w:sz w:val="16"/>
              </w:rPr>
              <w:t xml:space="preserve"> DALLE  ORE____________   ALLE  ORE   ___________________</w:t>
            </w:r>
          </w:p>
          <w:p w:rsidR="00AC2093" w:rsidRPr="00677242" w:rsidRDefault="00AC2093" w:rsidP="007F7CC0">
            <w:pPr>
              <w:spacing w:after="0" w:line="480" w:lineRule="auto"/>
              <w:jc w:val="both"/>
            </w:pPr>
          </w:p>
          <w:p w:rsidR="00AC2093" w:rsidRDefault="00AC2093" w:rsidP="007F7CC0">
            <w:pPr>
              <w:pStyle w:val="Corpotesto"/>
            </w:pPr>
            <w:r>
              <w:t>Argomento:………………………………………………………………………………………………...………………………………………………….………….</w:t>
            </w:r>
          </w:p>
          <w:p w:rsidR="00AC2093" w:rsidRDefault="00AC2093" w:rsidP="007F7CC0">
            <w:pPr>
              <w:spacing w:after="0"/>
              <w:jc w:val="both"/>
            </w:pPr>
            <w:r>
              <w:t>Firma del Docente</w:t>
            </w:r>
            <w:r>
              <w:tab/>
            </w:r>
          </w:p>
          <w:p w:rsidR="00AC2093" w:rsidRDefault="00AC2093" w:rsidP="007F7CC0">
            <w:pPr>
              <w:spacing w:after="0"/>
              <w:jc w:val="both"/>
            </w:pPr>
          </w:p>
        </w:tc>
        <w:tc>
          <w:tcPr>
            <w:tcW w:w="5103" w:type="dxa"/>
          </w:tcPr>
          <w:p w:rsidR="00AC2093" w:rsidRPr="00677242" w:rsidRDefault="00AC2093" w:rsidP="007F7CC0">
            <w:pPr>
              <w:spacing w:after="0"/>
              <w:jc w:val="both"/>
              <w:rPr>
                <w:sz w:val="28"/>
              </w:rPr>
            </w:pPr>
            <w:r w:rsidRPr="00677242">
              <w:rPr>
                <w:sz w:val="28"/>
              </w:rPr>
              <w:br w:type="page"/>
            </w:r>
            <w:r w:rsidRPr="00677242">
              <w:rPr>
                <w:sz w:val="28"/>
              </w:rPr>
              <w:br w:type="column"/>
            </w:r>
          </w:p>
          <w:p w:rsidR="00AC2093" w:rsidRPr="00677242" w:rsidRDefault="00AC2093" w:rsidP="007F7CC0">
            <w:pPr>
              <w:spacing w:after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 GIORNO  _______________       </w:t>
            </w:r>
            <w:r w:rsidRPr="00677242">
              <w:rPr>
                <w:sz w:val="16"/>
              </w:rPr>
              <w:t xml:space="preserve">      MESE    __________________</w:t>
            </w:r>
          </w:p>
          <w:p w:rsidR="00AC2093" w:rsidRPr="00677242" w:rsidRDefault="00AC2093" w:rsidP="007F7CC0">
            <w:pPr>
              <w:spacing w:after="0"/>
              <w:jc w:val="both"/>
              <w:rPr>
                <w:sz w:val="16"/>
              </w:rPr>
            </w:pPr>
            <w:r w:rsidRPr="00677242">
              <w:rPr>
                <w:sz w:val="16"/>
              </w:rPr>
              <w:t xml:space="preserve">             </w:t>
            </w:r>
          </w:p>
          <w:p w:rsidR="00AC2093" w:rsidRPr="00677242" w:rsidRDefault="00AC2093" w:rsidP="007F7CC0">
            <w:pPr>
              <w:spacing w:after="0"/>
              <w:jc w:val="both"/>
              <w:rPr>
                <w:sz w:val="16"/>
              </w:rPr>
            </w:pPr>
            <w:r w:rsidRPr="00677242">
              <w:rPr>
                <w:sz w:val="16"/>
              </w:rPr>
              <w:t xml:space="preserve"> DALLE  ORE____________   ALLE  ORE   ___________________</w:t>
            </w:r>
          </w:p>
          <w:p w:rsidR="00AC2093" w:rsidRPr="00677242" w:rsidRDefault="00AC2093" w:rsidP="007F7CC0">
            <w:pPr>
              <w:spacing w:after="0" w:line="480" w:lineRule="auto"/>
              <w:jc w:val="both"/>
            </w:pPr>
          </w:p>
          <w:p w:rsidR="00AC2093" w:rsidRDefault="00AC2093" w:rsidP="007F7CC0">
            <w:pPr>
              <w:pStyle w:val="Corpotesto"/>
            </w:pPr>
            <w:r>
              <w:t>Argomento:………………………………………………………………………………………………...………………………………………………….………….</w:t>
            </w:r>
          </w:p>
          <w:p w:rsidR="00AC2093" w:rsidRDefault="00AC2093" w:rsidP="007F7CC0">
            <w:pPr>
              <w:spacing w:after="0"/>
              <w:jc w:val="both"/>
            </w:pPr>
            <w:r>
              <w:t>Firma del Docente</w:t>
            </w:r>
            <w:r>
              <w:tab/>
            </w:r>
          </w:p>
          <w:p w:rsidR="00AC2093" w:rsidRDefault="00AC2093" w:rsidP="007F7CC0">
            <w:pPr>
              <w:spacing w:after="0"/>
              <w:jc w:val="both"/>
            </w:pPr>
          </w:p>
        </w:tc>
      </w:tr>
      <w:tr w:rsidR="00AC2093" w:rsidTr="007F7CC0">
        <w:tc>
          <w:tcPr>
            <w:tcW w:w="4961" w:type="dxa"/>
          </w:tcPr>
          <w:p w:rsidR="00AC2093" w:rsidRPr="00677242" w:rsidRDefault="00AC2093" w:rsidP="007F7CC0">
            <w:pPr>
              <w:spacing w:after="0"/>
              <w:jc w:val="both"/>
              <w:rPr>
                <w:sz w:val="28"/>
              </w:rPr>
            </w:pPr>
            <w:r w:rsidRPr="00677242">
              <w:rPr>
                <w:sz w:val="28"/>
              </w:rPr>
              <w:br w:type="page"/>
            </w:r>
            <w:r w:rsidRPr="00677242">
              <w:rPr>
                <w:sz w:val="28"/>
              </w:rPr>
              <w:br w:type="column"/>
            </w:r>
          </w:p>
          <w:p w:rsidR="00AC2093" w:rsidRPr="00677242" w:rsidRDefault="00AC2093" w:rsidP="007F7CC0">
            <w:pPr>
              <w:spacing w:after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 GIORNO  _______________       </w:t>
            </w:r>
            <w:r w:rsidRPr="00677242">
              <w:rPr>
                <w:sz w:val="16"/>
              </w:rPr>
              <w:t xml:space="preserve">      MESE    __________________</w:t>
            </w:r>
          </w:p>
          <w:p w:rsidR="00AC2093" w:rsidRPr="00677242" w:rsidRDefault="00AC2093" w:rsidP="007F7CC0">
            <w:pPr>
              <w:spacing w:after="0"/>
              <w:jc w:val="both"/>
              <w:rPr>
                <w:sz w:val="16"/>
              </w:rPr>
            </w:pPr>
            <w:r w:rsidRPr="00677242">
              <w:rPr>
                <w:sz w:val="16"/>
              </w:rPr>
              <w:t xml:space="preserve">             </w:t>
            </w:r>
          </w:p>
          <w:p w:rsidR="00AC2093" w:rsidRPr="00677242" w:rsidRDefault="00AC2093" w:rsidP="007F7CC0">
            <w:pPr>
              <w:spacing w:after="0"/>
              <w:jc w:val="both"/>
              <w:rPr>
                <w:sz w:val="16"/>
              </w:rPr>
            </w:pPr>
            <w:r w:rsidRPr="00677242">
              <w:rPr>
                <w:sz w:val="16"/>
              </w:rPr>
              <w:t xml:space="preserve"> DALLE  ORE____________   ALLE  ORE   ___________________</w:t>
            </w:r>
          </w:p>
          <w:p w:rsidR="00AC2093" w:rsidRPr="00677242" w:rsidRDefault="00AC2093" w:rsidP="007F7CC0">
            <w:pPr>
              <w:spacing w:after="0" w:line="480" w:lineRule="auto"/>
              <w:jc w:val="both"/>
            </w:pPr>
          </w:p>
          <w:p w:rsidR="00AC2093" w:rsidRDefault="00AC2093" w:rsidP="007F7CC0">
            <w:pPr>
              <w:pStyle w:val="Corpotesto"/>
            </w:pPr>
            <w:r>
              <w:t>Argomento:………………………………………………………………………………………………...………………………………………………….………….</w:t>
            </w:r>
          </w:p>
          <w:p w:rsidR="00AC2093" w:rsidRDefault="00AC2093" w:rsidP="007F7CC0">
            <w:pPr>
              <w:spacing w:after="0"/>
              <w:jc w:val="both"/>
            </w:pPr>
            <w:r>
              <w:t>Firma del Docente</w:t>
            </w:r>
            <w:r>
              <w:tab/>
            </w:r>
          </w:p>
          <w:p w:rsidR="00AC2093" w:rsidRDefault="00AC2093" w:rsidP="007F7CC0">
            <w:pPr>
              <w:spacing w:after="0"/>
              <w:jc w:val="both"/>
            </w:pPr>
          </w:p>
        </w:tc>
        <w:tc>
          <w:tcPr>
            <w:tcW w:w="5103" w:type="dxa"/>
          </w:tcPr>
          <w:p w:rsidR="00AC2093" w:rsidRPr="00677242" w:rsidRDefault="00AC2093" w:rsidP="007F7CC0">
            <w:pPr>
              <w:spacing w:after="0"/>
              <w:jc w:val="both"/>
              <w:rPr>
                <w:sz w:val="28"/>
              </w:rPr>
            </w:pPr>
            <w:r w:rsidRPr="00677242">
              <w:rPr>
                <w:sz w:val="28"/>
              </w:rPr>
              <w:br w:type="page"/>
            </w:r>
            <w:r w:rsidRPr="00677242">
              <w:rPr>
                <w:sz w:val="28"/>
              </w:rPr>
              <w:br w:type="column"/>
            </w:r>
          </w:p>
          <w:p w:rsidR="00AC2093" w:rsidRPr="00677242" w:rsidRDefault="00AC2093" w:rsidP="007F7CC0">
            <w:pPr>
              <w:spacing w:after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 GIORNO  _______________       </w:t>
            </w:r>
            <w:r w:rsidRPr="00677242">
              <w:rPr>
                <w:sz w:val="16"/>
              </w:rPr>
              <w:t xml:space="preserve">      MESE    __________________</w:t>
            </w:r>
          </w:p>
          <w:p w:rsidR="00AC2093" w:rsidRPr="00677242" w:rsidRDefault="00AC2093" w:rsidP="007F7CC0">
            <w:pPr>
              <w:spacing w:after="0"/>
              <w:jc w:val="both"/>
              <w:rPr>
                <w:sz w:val="16"/>
              </w:rPr>
            </w:pPr>
            <w:r w:rsidRPr="00677242">
              <w:rPr>
                <w:sz w:val="16"/>
              </w:rPr>
              <w:t xml:space="preserve">             </w:t>
            </w:r>
          </w:p>
          <w:p w:rsidR="00AC2093" w:rsidRPr="00677242" w:rsidRDefault="00AC2093" w:rsidP="007F7CC0">
            <w:pPr>
              <w:spacing w:after="0"/>
              <w:jc w:val="both"/>
              <w:rPr>
                <w:sz w:val="16"/>
              </w:rPr>
            </w:pPr>
            <w:r w:rsidRPr="00677242">
              <w:rPr>
                <w:sz w:val="16"/>
              </w:rPr>
              <w:t xml:space="preserve"> DALLE  ORE____________   ALLE  ORE   ___________________</w:t>
            </w:r>
          </w:p>
          <w:p w:rsidR="00AC2093" w:rsidRPr="00677242" w:rsidRDefault="00AC2093" w:rsidP="007F7CC0">
            <w:pPr>
              <w:spacing w:after="0" w:line="480" w:lineRule="auto"/>
              <w:jc w:val="both"/>
            </w:pPr>
          </w:p>
          <w:p w:rsidR="00AC2093" w:rsidRDefault="00AC2093" w:rsidP="007F7CC0">
            <w:pPr>
              <w:pStyle w:val="Corpotesto"/>
            </w:pPr>
            <w:r>
              <w:t>Argomento:………………………………………………………………………………………………...………………………………………………….………….</w:t>
            </w:r>
          </w:p>
          <w:p w:rsidR="00AC2093" w:rsidRDefault="00AC2093" w:rsidP="007F7CC0">
            <w:pPr>
              <w:spacing w:after="0"/>
              <w:jc w:val="both"/>
            </w:pPr>
            <w:r>
              <w:t>Firma del Docente</w:t>
            </w:r>
            <w:r>
              <w:tab/>
            </w:r>
          </w:p>
          <w:p w:rsidR="00AC2093" w:rsidRDefault="00AC2093" w:rsidP="007F7CC0">
            <w:pPr>
              <w:spacing w:after="0"/>
              <w:jc w:val="both"/>
            </w:pPr>
          </w:p>
        </w:tc>
      </w:tr>
      <w:tr w:rsidR="00AC2093" w:rsidTr="007F7CC0">
        <w:tc>
          <w:tcPr>
            <w:tcW w:w="4961" w:type="dxa"/>
          </w:tcPr>
          <w:p w:rsidR="00AC2093" w:rsidRPr="00677242" w:rsidRDefault="00AC2093" w:rsidP="007F7CC0">
            <w:pPr>
              <w:spacing w:after="0"/>
              <w:jc w:val="both"/>
              <w:rPr>
                <w:sz w:val="28"/>
              </w:rPr>
            </w:pPr>
            <w:r w:rsidRPr="00677242">
              <w:rPr>
                <w:sz w:val="28"/>
              </w:rPr>
              <w:br w:type="page"/>
            </w:r>
            <w:r w:rsidRPr="00677242">
              <w:rPr>
                <w:sz w:val="28"/>
              </w:rPr>
              <w:br w:type="column"/>
            </w:r>
          </w:p>
          <w:p w:rsidR="00AC2093" w:rsidRPr="00677242" w:rsidRDefault="00AC2093" w:rsidP="007F7CC0">
            <w:pPr>
              <w:spacing w:after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 GIORNO  _______________       </w:t>
            </w:r>
            <w:r w:rsidRPr="00677242">
              <w:rPr>
                <w:sz w:val="16"/>
              </w:rPr>
              <w:t xml:space="preserve">      MESE    __________________</w:t>
            </w:r>
          </w:p>
          <w:p w:rsidR="00AC2093" w:rsidRPr="00677242" w:rsidRDefault="00AC2093" w:rsidP="007F7CC0">
            <w:pPr>
              <w:spacing w:after="0"/>
              <w:jc w:val="both"/>
              <w:rPr>
                <w:sz w:val="16"/>
              </w:rPr>
            </w:pPr>
            <w:r w:rsidRPr="00677242">
              <w:rPr>
                <w:sz w:val="16"/>
              </w:rPr>
              <w:t xml:space="preserve">             </w:t>
            </w:r>
          </w:p>
          <w:p w:rsidR="00AC2093" w:rsidRPr="00677242" w:rsidRDefault="00AC2093" w:rsidP="007F7CC0">
            <w:pPr>
              <w:spacing w:after="0"/>
              <w:jc w:val="both"/>
              <w:rPr>
                <w:sz w:val="16"/>
              </w:rPr>
            </w:pPr>
            <w:r w:rsidRPr="00677242">
              <w:rPr>
                <w:sz w:val="16"/>
              </w:rPr>
              <w:t xml:space="preserve"> DALLE  ORE____________   ALLE  ORE   ___________________</w:t>
            </w:r>
          </w:p>
          <w:p w:rsidR="00AC2093" w:rsidRPr="00677242" w:rsidRDefault="00AC2093" w:rsidP="007F7CC0">
            <w:pPr>
              <w:spacing w:after="0" w:line="480" w:lineRule="auto"/>
              <w:jc w:val="both"/>
            </w:pPr>
          </w:p>
          <w:p w:rsidR="00AC2093" w:rsidRDefault="00AC2093" w:rsidP="007F7CC0">
            <w:pPr>
              <w:pStyle w:val="Corpotesto"/>
            </w:pPr>
            <w:r>
              <w:t>Argomento:………………………………………………………………………………………………...………………………………………………….………….</w:t>
            </w:r>
          </w:p>
          <w:p w:rsidR="00AC2093" w:rsidRDefault="00AC2093" w:rsidP="007F7CC0">
            <w:pPr>
              <w:spacing w:after="0"/>
              <w:jc w:val="both"/>
            </w:pPr>
            <w:r>
              <w:t>Firma del Docente</w:t>
            </w:r>
            <w:r>
              <w:tab/>
            </w:r>
          </w:p>
          <w:p w:rsidR="00AC2093" w:rsidRDefault="00AC2093" w:rsidP="007F7CC0">
            <w:pPr>
              <w:spacing w:after="0"/>
              <w:jc w:val="both"/>
            </w:pPr>
          </w:p>
        </w:tc>
        <w:tc>
          <w:tcPr>
            <w:tcW w:w="5103" w:type="dxa"/>
          </w:tcPr>
          <w:p w:rsidR="00AC2093" w:rsidRPr="00677242" w:rsidRDefault="00AC2093" w:rsidP="007F7CC0">
            <w:pPr>
              <w:spacing w:after="0"/>
              <w:jc w:val="both"/>
              <w:rPr>
                <w:sz w:val="28"/>
              </w:rPr>
            </w:pPr>
            <w:r w:rsidRPr="00677242">
              <w:rPr>
                <w:sz w:val="28"/>
              </w:rPr>
              <w:br w:type="page"/>
            </w:r>
            <w:r w:rsidRPr="00677242">
              <w:rPr>
                <w:sz w:val="28"/>
              </w:rPr>
              <w:br w:type="column"/>
            </w:r>
          </w:p>
          <w:p w:rsidR="00AC2093" w:rsidRPr="00677242" w:rsidRDefault="00AC2093" w:rsidP="007F7CC0">
            <w:pPr>
              <w:spacing w:after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 GIORNO  _______________       </w:t>
            </w:r>
            <w:r w:rsidRPr="00677242">
              <w:rPr>
                <w:sz w:val="16"/>
              </w:rPr>
              <w:t xml:space="preserve">      MESE    __________________</w:t>
            </w:r>
          </w:p>
          <w:p w:rsidR="00AC2093" w:rsidRPr="00677242" w:rsidRDefault="00AC2093" w:rsidP="007F7CC0">
            <w:pPr>
              <w:spacing w:after="0"/>
              <w:jc w:val="both"/>
              <w:rPr>
                <w:sz w:val="16"/>
              </w:rPr>
            </w:pPr>
            <w:r w:rsidRPr="00677242">
              <w:rPr>
                <w:sz w:val="16"/>
              </w:rPr>
              <w:t xml:space="preserve">             </w:t>
            </w:r>
          </w:p>
          <w:p w:rsidR="00AC2093" w:rsidRPr="00677242" w:rsidRDefault="00AC2093" w:rsidP="007F7CC0">
            <w:pPr>
              <w:spacing w:after="0"/>
              <w:jc w:val="both"/>
              <w:rPr>
                <w:sz w:val="16"/>
              </w:rPr>
            </w:pPr>
            <w:r w:rsidRPr="00677242">
              <w:rPr>
                <w:sz w:val="16"/>
              </w:rPr>
              <w:t xml:space="preserve"> DALLE  ORE____________   ALLE  ORE   ___________________</w:t>
            </w:r>
          </w:p>
          <w:p w:rsidR="00AC2093" w:rsidRPr="00677242" w:rsidRDefault="00AC2093" w:rsidP="007F7CC0">
            <w:pPr>
              <w:spacing w:after="0" w:line="480" w:lineRule="auto"/>
              <w:jc w:val="both"/>
            </w:pPr>
          </w:p>
          <w:p w:rsidR="00AC2093" w:rsidRDefault="00AC2093" w:rsidP="007F7CC0">
            <w:pPr>
              <w:pStyle w:val="Corpotesto"/>
            </w:pPr>
            <w:r>
              <w:t>Argomento:………………………………………………………………………………………………...………………………………………………….………….</w:t>
            </w:r>
          </w:p>
          <w:p w:rsidR="00AC2093" w:rsidRDefault="00AC2093" w:rsidP="007F7CC0">
            <w:pPr>
              <w:spacing w:after="0"/>
              <w:jc w:val="both"/>
            </w:pPr>
            <w:r>
              <w:t>Firma del Docente</w:t>
            </w:r>
            <w:r>
              <w:tab/>
            </w:r>
          </w:p>
          <w:p w:rsidR="00AC2093" w:rsidRDefault="00AC2093" w:rsidP="007F7CC0">
            <w:pPr>
              <w:spacing w:after="0"/>
              <w:jc w:val="both"/>
            </w:pPr>
          </w:p>
        </w:tc>
      </w:tr>
    </w:tbl>
    <w:p w:rsidR="00AC2093" w:rsidRDefault="00AC2093" w:rsidP="00BE01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BE01F2" w:rsidRDefault="00AC2093" w:rsidP="00BE01F2">
      <w:pPr>
        <w:spacing w:after="0" w:line="240" w:lineRule="auto"/>
        <w:ind w:left="567" w:firstLine="3119"/>
        <w:jc w:val="center"/>
        <w:rPr>
          <w:rFonts w:ascii="Times New Roman" w:hAnsi="Times New Roman" w:cs="Times New Roman"/>
          <w:sz w:val="24"/>
          <w:szCs w:val="24"/>
        </w:rPr>
      </w:pPr>
      <w:r w:rsidRPr="00AC2093">
        <w:rPr>
          <w:rFonts w:ascii="Times New Roman" w:hAnsi="Times New Roman" w:cs="Times New Roman"/>
          <w:sz w:val="24"/>
          <w:szCs w:val="24"/>
        </w:rPr>
        <w:t xml:space="preserve">Firma del Coordinatore del Corso di </w:t>
      </w:r>
    </w:p>
    <w:p w:rsidR="00AC2093" w:rsidRDefault="00AC2093" w:rsidP="00BE01F2">
      <w:pPr>
        <w:spacing w:after="0" w:line="240" w:lineRule="auto"/>
        <w:ind w:left="567" w:firstLine="3119"/>
        <w:jc w:val="center"/>
        <w:rPr>
          <w:rFonts w:ascii="Times New Roman" w:hAnsi="Times New Roman" w:cs="Times New Roman"/>
          <w:sz w:val="24"/>
          <w:szCs w:val="24"/>
        </w:rPr>
      </w:pPr>
      <w:r w:rsidRPr="00AC2093">
        <w:rPr>
          <w:rFonts w:ascii="Times New Roman" w:hAnsi="Times New Roman" w:cs="Times New Roman"/>
          <w:sz w:val="24"/>
          <w:szCs w:val="24"/>
        </w:rPr>
        <w:t xml:space="preserve">Dottorato di Ricerca in </w:t>
      </w:r>
      <w:proofErr w:type="spellStart"/>
      <w:r w:rsidR="00FF1755">
        <w:rPr>
          <w:rFonts w:ascii="Times New Roman" w:hAnsi="Times New Roman" w:cs="Times New Roman"/>
          <w:sz w:val="24"/>
          <w:szCs w:val="24"/>
        </w:rPr>
        <w:t>Physics</w:t>
      </w:r>
      <w:proofErr w:type="spellEnd"/>
    </w:p>
    <w:p w:rsidR="00DA53A0" w:rsidRPr="00BE01F2" w:rsidRDefault="00AC2093" w:rsidP="00BE01F2">
      <w:pPr>
        <w:spacing w:after="0"/>
        <w:ind w:left="567" w:firstLine="2977"/>
        <w:jc w:val="center"/>
      </w:pPr>
      <w:r w:rsidRPr="00BE01F2">
        <w:rPr>
          <w:sz w:val="28"/>
        </w:rPr>
        <w:t>________________________________________</w:t>
      </w:r>
    </w:p>
    <w:sectPr w:rsidR="00DA53A0" w:rsidRPr="00BE01F2" w:rsidSect="00AC20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09" w:right="1128" w:bottom="567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499" w:rsidRDefault="00313499" w:rsidP="00DA53A0">
      <w:pPr>
        <w:spacing w:after="0" w:line="240" w:lineRule="auto"/>
      </w:pPr>
      <w:r>
        <w:separator/>
      </w:r>
    </w:p>
  </w:endnote>
  <w:endnote w:type="continuationSeparator" w:id="0">
    <w:p w:rsidR="00313499" w:rsidRDefault="00313499" w:rsidP="00DA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A1" w:rsidRDefault="002C3AD6" w:rsidP="00331DA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056B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31DA1" w:rsidRDefault="00313499" w:rsidP="00331DA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A1" w:rsidRPr="006F44A3" w:rsidRDefault="002C3AD6" w:rsidP="00331DA1">
    <w:pPr>
      <w:pStyle w:val="Pidipagina"/>
      <w:framePr w:wrap="around" w:vAnchor="text" w:hAnchor="margin" w:xAlign="right" w:y="1"/>
      <w:rPr>
        <w:rStyle w:val="Numeropagina"/>
        <w:rFonts w:ascii="Arial" w:hAnsi="Arial"/>
        <w:sz w:val="17"/>
      </w:rPr>
    </w:pPr>
    <w:r w:rsidRPr="006F44A3">
      <w:rPr>
        <w:rStyle w:val="Numeropagina"/>
        <w:sz w:val="17"/>
      </w:rPr>
      <w:fldChar w:fldCharType="begin"/>
    </w:r>
    <w:r w:rsidR="002056B8" w:rsidRPr="006F44A3">
      <w:rPr>
        <w:rStyle w:val="Numeropagina"/>
        <w:rFonts w:ascii="Arial" w:hAnsi="Arial"/>
        <w:sz w:val="17"/>
      </w:rPr>
      <w:instrText xml:space="preserve">PAGE  </w:instrText>
    </w:r>
    <w:r w:rsidRPr="006F44A3">
      <w:rPr>
        <w:rStyle w:val="Numeropagina"/>
        <w:sz w:val="17"/>
      </w:rPr>
      <w:fldChar w:fldCharType="separate"/>
    </w:r>
    <w:r w:rsidR="00BE01F2">
      <w:rPr>
        <w:rStyle w:val="Numeropagina"/>
        <w:rFonts w:ascii="Arial" w:hAnsi="Arial"/>
        <w:noProof/>
        <w:sz w:val="17"/>
      </w:rPr>
      <w:t>2</w:t>
    </w:r>
    <w:r w:rsidRPr="006F44A3">
      <w:rPr>
        <w:rStyle w:val="Numeropagina"/>
        <w:sz w:val="17"/>
      </w:rPr>
      <w:fldChar w:fldCharType="end"/>
    </w:r>
  </w:p>
  <w:p w:rsidR="00331DA1" w:rsidRDefault="00313499" w:rsidP="00331DA1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EFD" w:rsidRPr="00FC0934" w:rsidRDefault="002056B8" w:rsidP="00AC2093">
    <w:pPr>
      <w:pStyle w:val="Pidipagina"/>
      <w:ind w:right="-320"/>
      <w:rPr>
        <w:sz w:val="18"/>
        <w:szCs w:val="18"/>
      </w:rPr>
    </w:pPr>
    <w:r w:rsidRPr="006F44A3">
      <w:tab/>
    </w:r>
  </w:p>
  <w:p w:rsidR="00331DA1" w:rsidRPr="00A21EFD" w:rsidRDefault="00313499" w:rsidP="00A21EF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499" w:rsidRDefault="00313499" w:rsidP="00DA53A0">
      <w:pPr>
        <w:spacing w:after="0" w:line="240" w:lineRule="auto"/>
      </w:pPr>
      <w:r>
        <w:separator/>
      </w:r>
    </w:p>
  </w:footnote>
  <w:footnote w:type="continuationSeparator" w:id="0">
    <w:p w:rsidR="00313499" w:rsidRDefault="00313499" w:rsidP="00DA5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755" w:rsidRDefault="00FF175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331DA1" w:rsidTr="00117E48">
      <w:trPr>
        <w:trHeight w:val="570"/>
      </w:trPr>
      <w:tc>
        <w:tcPr>
          <w:tcW w:w="2173" w:type="dxa"/>
          <w:vMerge w:val="restart"/>
        </w:tcPr>
        <w:p w:rsidR="00331DA1" w:rsidRPr="00117E48" w:rsidRDefault="002056B8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:rsidR="00331DA1" w:rsidRPr="00777D69" w:rsidRDefault="002056B8" w:rsidP="00117E48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:rsidR="00331DA1" w:rsidRPr="00777D69" w:rsidRDefault="002056B8" w:rsidP="00117E48">
          <w:pPr>
            <w:ind w:left="744"/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</w:tc>
    </w:tr>
    <w:tr w:rsidR="00331DA1" w:rsidRPr="00FF1755" w:rsidTr="00117E48">
      <w:trPr>
        <w:trHeight w:val="1132"/>
      </w:trPr>
      <w:tc>
        <w:tcPr>
          <w:tcW w:w="2173" w:type="dxa"/>
          <w:vMerge/>
        </w:tcPr>
        <w:p w:rsidR="00331DA1" w:rsidRPr="00117E48" w:rsidRDefault="00313499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6333" w:type="dxa"/>
        </w:tcPr>
        <w:p w:rsidR="00331DA1" w:rsidRPr="00777D69" w:rsidRDefault="002056B8" w:rsidP="00117E48">
          <w:pPr>
            <w:pStyle w:val="NormalParagraphStyle"/>
            <w:spacing w:line="240" w:lineRule="auto"/>
            <w:jc w:val="right"/>
            <w:rPr>
              <w:rFonts w:ascii="Arial" w:hAnsi="Arial" w:cs="Arial"/>
              <w:b/>
              <w:color w:val="B2071B"/>
              <w:sz w:val="17"/>
              <w:szCs w:val="17"/>
            </w:rPr>
          </w:pPr>
          <w:r w:rsidRPr="00777D69">
            <w:rPr>
              <w:rFonts w:ascii="Arial" w:hAnsi="Arial" w:cs="Arial"/>
              <w:b/>
              <w:color w:val="B2071B"/>
              <w:sz w:val="17"/>
              <w:szCs w:val="17"/>
            </w:rPr>
            <w:t>DIREZIONE AMMINISTRATIVA</w:t>
          </w:r>
        </w:p>
        <w:p w:rsidR="00331DA1" w:rsidRPr="00777D69" w:rsidRDefault="002056B8" w:rsidP="00117E48">
          <w:pPr>
            <w:pStyle w:val="NormalParagraphStyle"/>
            <w:spacing w:line="240" w:lineRule="auto"/>
            <w:jc w:val="right"/>
            <w:rPr>
              <w:rFonts w:ascii="Arial" w:hAnsi="Arial" w:cs="Arial"/>
              <w:sz w:val="17"/>
              <w:szCs w:val="17"/>
            </w:rPr>
          </w:pPr>
          <w:r w:rsidRPr="00777D69">
            <w:rPr>
              <w:rFonts w:ascii="Arial" w:hAnsi="Arial" w:cs="Arial"/>
              <w:color w:val="B2071B"/>
              <w:sz w:val="17"/>
              <w:szCs w:val="17"/>
            </w:rPr>
            <w:t>SERVIZIO XXXXXXXXXXXXXXXXXXXXX</w:t>
          </w:r>
        </w:p>
        <w:p w:rsidR="00331DA1" w:rsidRPr="00777D69" w:rsidRDefault="00313499" w:rsidP="00117E48">
          <w:pPr>
            <w:pStyle w:val="NormalParagraphStyle"/>
            <w:spacing w:line="240" w:lineRule="auto"/>
            <w:jc w:val="right"/>
            <w:rPr>
              <w:rFonts w:ascii="Arial" w:hAnsi="Arial" w:cs="Arial"/>
              <w:b/>
              <w:sz w:val="17"/>
              <w:szCs w:val="17"/>
            </w:rPr>
          </w:pPr>
        </w:p>
        <w:p w:rsidR="00331DA1" w:rsidRPr="00777D69" w:rsidRDefault="00313499" w:rsidP="00331DA1">
          <w:pPr>
            <w:rPr>
              <w:rFonts w:ascii="Arial" w:hAnsi="Arial" w:cs="Arial"/>
            </w:rPr>
          </w:pPr>
        </w:p>
      </w:tc>
      <w:tc>
        <w:tcPr>
          <w:tcW w:w="3685" w:type="dxa"/>
        </w:tcPr>
        <w:p w:rsidR="00331DA1" w:rsidRPr="009447D7" w:rsidRDefault="002056B8" w:rsidP="00117E48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</w:rPr>
            <w:drawing>
              <wp:inline distT="0" distB="0" distL="0" distR="0">
                <wp:extent cx="161925" cy="104775"/>
                <wp:effectExtent l="19050" t="0" r="9525" b="0"/>
                <wp:docPr id="2" name="Immagine 1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omboCOL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9447D7">
            <w:rPr>
              <w:rFonts w:ascii="Arial" w:hAnsi="Arial" w:cs="Arial"/>
              <w:color w:val="B2071B"/>
            </w:rPr>
            <w:t xml:space="preserve"> </w:t>
          </w:r>
          <w:r w:rsidRPr="009447D7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Pr="009447D7">
            <w:rPr>
              <w:rFonts w:ascii="Arial" w:hAnsi="Arial" w:cs="Arial"/>
              <w:color w:val="B2071B"/>
            </w:rPr>
            <w:tab/>
          </w:r>
        </w:p>
      </w:tc>
    </w:tr>
  </w:tbl>
  <w:p w:rsidR="00331DA1" w:rsidRDefault="00313499" w:rsidP="00331DA1">
    <w:pPr>
      <w:pStyle w:val="Intestazione"/>
    </w:pPr>
  </w:p>
  <w:p w:rsidR="00331DA1" w:rsidRPr="00AB1C90" w:rsidRDefault="00313499" w:rsidP="00331DA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231" w:type="dxa"/>
      <w:tblInd w:w="-2302" w:type="dxa"/>
      <w:tblLook w:val="00A0" w:firstRow="1" w:lastRow="0" w:firstColumn="1" w:lastColumn="0" w:noHBand="0" w:noVBand="0"/>
    </w:tblPr>
    <w:tblGrid>
      <w:gridCol w:w="2282"/>
      <w:gridCol w:w="5895"/>
      <w:gridCol w:w="4054"/>
    </w:tblGrid>
    <w:tr w:rsidR="00331DA1" w:rsidTr="00AC2093">
      <w:trPr>
        <w:trHeight w:val="580"/>
      </w:trPr>
      <w:tc>
        <w:tcPr>
          <w:tcW w:w="2282" w:type="dxa"/>
          <w:vMerge w:val="restart"/>
        </w:tcPr>
        <w:p w:rsidR="00331DA1" w:rsidRPr="00117E48" w:rsidRDefault="002056B8" w:rsidP="00C7391D">
          <w:pPr>
            <w:pStyle w:val="NormalParagraphStyle"/>
            <w:ind w:right="-994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  <w:t>t</w:t>
          </w:r>
        </w:p>
      </w:tc>
      <w:tc>
        <w:tcPr>
          <w:tcW w:w="5895" w:type="dxa"/>
        </w:tcPr>
        <w:p w:rsidR="00331DA1" w:rsidRPr="00777D69" w:rsidRDefault="002056B8" w:rsidP="00AC2093">
          <w:pPr>
            <w:tabs>
              <w:tab w:val="right" w:pos="5554"/>
            </w:tabs>
            <w:ind w:right="-994"/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  <w:r w:rsidRPr="00777D69">
            <w:rPr>
              <w:rFonts w:ascii="Arial" w:hAnsi="Arial" w:cs="Arial"/>
            </w:rPr>
            <w:tab/>
          </w:r>
        </w:p>
      </w:tc>
      <w:tc>
        <w:tcPr>
          <w:tcW w:w="4054" w:type="dxa"/>
          <w:vMerge w:val="restart"/>
        </w:tcPr>
        <w:p w:rsidR="00331DA1" w:rsidRPr="00117E48" w:rsidRDefault="002056B8" w:rsidP="00F84BE8">
          <w:pPr>
            <w:ind w:left="79"/>
            <w:jc w:val="center"/>
          </w:pPr>
          <w:r>
            <w:rPr>
              <w:noProof/>
            </w:rPr>
            <w:drawing>
              <wp:inline distT="0" distB="0" distL="0" distR="0">
                <wp:extent cx="1905000" cy="847725"/>
                <wp:effectExtent l="19050" t="0" r="0" b="0"/>
                <wp:docPr id="3" name="Immagine 33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1DA1" w:rsidRPr="00FF1755" w:rsidTr="00AC2093">
      <w:trPr>
        <w:trHeight w:val="973"/>
      </w:trPr>
      <w:tc>
        <w:tcPr>
          <w:tcW w:w="2282" w:type="dxa"/>
          <w:vMerge/>
        </w:tcPr>
        <w:p w:rsidR="00331DA1" w:rsidRPr="00117E48" w:rsidRDefault="00313499" w:rsidP="00C7391D">
          <w:pPr>
            <w:pStyle w:val="NormalParagraphStyle"/>
            <w:ind w:right="-994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5895" w:type="dxa"/>
        </w:tcPr>
        <w:p w:rsidR="00331DA1" w:rsidRPr="009447D7" w:rsidRDefault="002056B8" w:rsidP="00AC2093">
          <w:pPr>
            <w:pStyle w:val="NormalParagraphStyle"/>
            <w:spacing w:line="240" w:lineRule="auto"/>
            <w:ind w:right="-994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DIPARTIMENTO DI FISICA e ASTRONOMIA“GALILEO GALILEI”</w:t>
          </w:r>
          <w:r w:rsidR="00AC2093">
            <w:rPr>
              <w:rFonts w:ascii="Arial" w:hAnsi="Arial" w:cs="Arial"/>
              <w:b/>
              <w:color w:val="B2071B"/>
              <w:sz w:val="17"/>
              <w:szCs w:val="17"/>
            </w:rPr>
            <w:t xml:space="preserve"> </w:t>
          </w:r>
        </w:p>
      </w:tc>
      <w:tc>
        <w:tcPr>
          <w:tcW w:w="4054" w:type="dxa"/>
          <w:vMerge/>
        </w:tcPr>
        <w:p w:rsidR="00331DA1" w:rsidRPr="009447D7" w:rsidRDefault="00313499" w:rsidP="00C7391D">
          <w:pPr>
            <w:ind w:left="744" w:right="-994"/>
          </w:pPr>
        </w:p>
      </w:tc>
    </w:tr>
  </w:tbl>
  <w:p w:rsidR="00AC2093" w:rsidRPr="00AC2093" w:rsidRDefault="00AC2093" w:rsidP="00AC2093">
    <w:pPr>
      <w:pStyle w:val="NormalParagraphStyle"/>
      <w:spacing w:line="240" w:lineRule="auto"/>
      <w:ind w:right="-994"/>
      <w:jc w:val="center"/>
      <w:rPr>
        <w:rFonts w:ascii="Times New Roman" w:hAnsi="Times New Roman"/>
        <w:b/>
        <w:color w:val="000000" w:themeColor="text1"/>
      </w:rPr>
    </w:pPr>
    <w:r w:rsidRPr="00AC2093">
      <w:rPr>
        <w:rFonts w:ascii="Times New Roman" w:hAnsi="Times New Roman"/>
        <w:b/>
        <w:color w:val="000000" w:themeColor="text1"/>
      </w:rPr>
      <w:t xml:space="preserve">CORSO DI DOTTORATO DI RICERCA IN </w:t>
    </w:r>
    <w:r w:rsidR="00FF1755">
      <w:rPr>
        <w:rFonts w:ascii="Times New Roman" w:hAnsi="Times New Roman"/>
        <w:b/>
        <w:color w:val="000000" w:themeColor="text1"/>
      </w:rPr>
      <w:t>PHYSICS</w:t>
    </w:r>
    <w:r w:rsidR="00FF1755" w:rsidRPr="00AC2093">
      <w:rPr>
        <w:rFonts w:ascii="Times New Roman" w:hAnsi="Times New Roman"/>
        <w:b/>
        <w:color w:val="000000" w:themeColor="text1"/>
      </w:rPr>
      <w:t xml:space="preserve"> </w:t>
    </w:r>
  </w:p>
  <w:p w:rsidR="00AC2093" w:rsidRPr="00AC2093" w:rsidRDefault="00AC2093" w:rsidP="00AC2093">
    <w:pPr>
      <w:pStyle w:val="NormalParagraphStyle"/>
      <w:spacing w:line="240" w:lineRule="auto"/>
      <w:ind w:right="-994"/>
      <w:jc w:val="center"/>
      <w:rPr>
        <w:rFonts w:ascii="Times New Roman" w:hAnsi="Times New Roman"/>
        <w:b/>
        <w:color w:val="000000" w:themeColor="text1"/>
      </w:rPr>
    </w:pPr>
    <w:r w:rsidRPr="00AC2093">
      <w:rPr>
        <w:rFonts w:ascii="Times New Roman" w:hAnsi="Times New Roman"/>
        <w:b/>
        <w:color w:val="000000" w:themeColor="text1"/>
      </w:rPr>
      <w:t>XXX</w:t>
    </w:r>
    <w:r w:rsidR="00FF1755">
      <w:rPr>
        <w:rFonts w:ascii="Times New Roman" w:hAnsi="Times New Roman"/>
        <w:b/>
        <w:color w:val="000000" w:themeColor="text1"/>
      </w:rPr>
      <w:t>V</w:t>
    </w:r>
    <w:r w:rsidRPr="00AC2093">
      <w:rPr>
        <w:rFonts w:ascii="Times New Roman" w:hAnsi="Times New Roman"/>
        <w:b/>
        <w:color w:val="000000" w:themeColor="text1"/>
      </w:rPr>
      <w:t xml:space="preserve"> CICLO</w:t>
    </w:r>
  </w:p>
  <w:p w:rsidR="00AC2093" w:rsidRPr="00AC2093" w:rsidRDefault="00AC2093" w:rsidP="00AC2093">
    <w:pPr>
      <w:pStyle w:val="NormalParagraphStyle"/>
      <w:spacing w:line="240" w:lineRule="auto"/>
      <w:ind w:right="-994"/>
      <w:jc w:val="center"/>
      <w:rPr>
        <w:rFonts w:ascii="Times New Roman" w:eastAsiaTheme="minorHAnsi" w:hAnsi="Times New Roman"/>
        <w:color w:val="000000" w:themeColor="text1"/>
      </w:rPr>
    </w:pPr>
    <w:r w:rsidRPr="00AC2093">
      <w:rPr>
        <w:rFonts w:ascii="Times New Roman" w:hAnsi="Times New Roman"/>
        <w:b/>
        <w:color w:val="000000" w:themeColor="text1"/>
      </w:rPr>
      <w:t xml:space="preserve">A.A. </w:t>
    </w:r>
    <w:r w:rsidRPr="00AC2093">
      <w:rPr>
        <w:rFonts w:ascii="Times New Roman" w:hAnsi="Times New Roman"/>
        <w:b/>
        <w:color w:val="000000" w:themeColor="text1"/>
      </w:rPr>
      <w:t>201</w:t>
    </w:r>
    <w:r w:rsidR="00C05B6C">
      <w:rPr>
        <w:rFonts w:ascii="Times New Roman" w:hAnsi="Times New Roman"/>
        <w:b/>
        <w:color w:val="000000" w:themeColor="text1"/>
      </w:rPr>
      <w:t>9</w:t>
    </w:r>
    <w:r w:rsidRPr="00AC2093">
      <w:rPr>
        <w:rFonts w:ascii="Times New Roman" w:hAnsi="Times New Roman"/>
        <w:b/>
        <w:color w:val="000000" w:themeColor="text1"/>
      </w:rPr>
      <w:t>/20</w:t>
    </w:r>
    <w:r w:rsidR="00C05B6C">
      <w:rPr>
        <w:rFonts w:ascii="Times New Roman" w:hAnsi="Times New Roman"/>
        <w:b/>
        <w:color w:val="000000" w:themeColor="text1"/>
      </w:rPr>
      <w:t>20</w:t>
    </w:r>
    <w:bookmarkStart w:id="0" w:name="_GoBack"/>
    <w:bookmarkEnd w:id="0"/>
    <w:r w:rsidRPr="00AC2093">
      <w:rPr>
        <w:rFonts w:ascii="Times New Roman" w:hAnsi="Times New Roman"/>
        <w:b/>
        <w:color w:val="000000" w:themeColor="text1"/>
      </w:rPr>
      <w:t xml:space="preserve"> </w:t>
    </w:r>
  </w:p>
  <w:p w:rsidR="00A21EFD" w:rsidRPr="00FE6531" w:rsidRDefault="00313499" w:rsidP="00C7391D">
    <w:pPr>
      <w:pStyle w:val="Intestazione"/>
      <w:tabs>
        <w:tab w:val="clear" w:pos="4153"/>
        <w:tab w:val="clear" w:pos="8306"/>
        <w:tab w:val="center" w:pos="4820"/>
        <w:tab w:val="right" w:pos="9639"/>
      </w:tabs>
      <w:ind w:right="-99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93"/>
    <w:rsid w:val="002056B8"/>
    <w:rsid w:val="002C3AD6"/>
    <w:rsid w:val="00313499"/>
    <w:rsid w:val="003A5B58"/>
    <w:rsid w:val="004D2CE8"/>
    <w:rsid w:val="00836BBC"/>
    <w:rsid w:val="00885E77"/>
    <w:rsid w:val="00890354"/>
    <w:rsid w:val="009447D7"/>
    <w:rsid w:val="00AC2093"/>
    <w:rsid w:val="00BE01F2"/>
    <w:rsid w:val="00C05B6C"/>
    <w:rsid w:val="00DA53A0"/>
    <w:rsid w:val="00EA5E6F"/>
    <w:rsid w:val="00EF4542"/>
    <w:rsid w:val="00F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ParagraphStyle">
    <w:name w:val="NormalParagraphStyle"/>
    <w:basedOn w:val="Normale"/>
    <w:rsid w:val="00DA53A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DA53A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DA53A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DA53A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DA53A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rsid w:val="00DA53A0"/>
  </w:style>
  <w:style w:type="paragraph" w:styleId="NormaleWeb">
    <w:name w:val="Normal (Web)"/>
    <w:basedOn w:val="Normale"/>
    <w:rsid w:val="00DA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53A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9447D7"/>
    <w:pPr>
      <w:spacing w:after="0" w:line="36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9447D7"/>
    <w:rPr>
      <w:rFonts w:ascii="Times New Roman" w:eastAsia="Times New Roman" w:hAnsi="Times New Roman" w:cs="Times New Roman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ParagraphStyle">
    <w:name w:val="NormalParagraphStyle"/>
    <w:basedOn w:val="Normale"/>
    <w:rsid w:val="00DA53A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DA53A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DA53A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DA53A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DA53A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rsid w:val="00DA53A0"/>
  </w:style>
  <w:style w:type="paragraph" w:styleId="NormaleWeb">
    <w:name w:val="Normal (Web)"/>
    <w:basedOn w:val="Normale"/>
    <w:rsid w:val="00DA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53A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9447D7"/>
    <w:pPr>
      <w:spacing w:after="0" w:line="36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9447D7"/>
    <w:rPr>
      <w:rFonts w:ascii="Times New Roman" w:eastAsia="Times New Roman" w:hAnsi="Times New Roman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ucco\AppData\Roaming\Microsoft\Templates\intesta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intestato.dotx</Template>
  <TotalTime>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INFN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mazzucco</dc:creator>
  <cp:lastModifiedBy>Cristina Mazzucco</cp:lastModifiedBy>
  <cp:revision>2</cp:revision>
  <dcterms:created xsi:type="dcterms:W3CDTF">2019-11-27T13:58:00Z</dcterms:created>
  <dcterms:modified xsi:type="dcterms:W3CDTF">2019-11-27T13:58:00Z</dcterms:modified>
</cp:coreProperties>
</file>